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DD83" w14:textId="77777777" w:rsidR="00337119" w:rsidRDefault="00337119" w:rsidP="00353272">
      <w:pPr>
        <w:ind w:left="720" w:hanging="360"/>
      </w:pPr>
    </w:p>
    <w:p w14:paraId="5C1BCE30" w14:textId="77777777" w:rsidR="00353272" w:rsidRPr="00287739" w:rsidRDefault="00353272" w:rsidP="00353272">
      <w:pPr>
        <w:pStyle w:val="Prrafodelista"/>
        <w:numPr>
          <w:ilvl w:val="0"/>
          <w:numId w:val="35"/>
        </w:numPr>
        <w:rPr>
          <w:rFonts w:ascii="Calibri" w:hAnsi="Calibri" w:cs="Calibri"/>
          <w:b/>
          <w:sz w:val="22"/>
          <w:szCs w:val="22"/>
        </w:rPr>
      </w:pPr>
      <w:r w:rsidRPr="00287739">
        <w:rPr>
          <w:rFonts w:ascii="Calibri" w:hAnsi="Calibri" w:cs="Calibri"/>
          <w:b/>
          <w:sz w:val="22"/>
          <w:szCs w:val="22"/>
        </w:rPr>
        <w:t>INFORMACIÓN GENERAL</w:t>
      </w:r>
    </w:p>
    <w:p w14:paraId="31C1DEBB" w14:textId="77777777" w:rsidR="00912D23" w:rsidRPr="00287739" w:rsidRDefault="00912D23" w:rsidP="00912D23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7938"/>
      </w:tblGrid>
      <w:tr w:rsidR="00C61114" w:rsidRPr="00287739" w14:paraId="5858732B" w14:textId="77777777" w:rsidTr="00322335">
        <w:tc>
          <w:tcPr>
            <w:tcW w:w="1101" w:type="pct"/>
          </w:tcPr>
          <w:p w14:paraId="758A76DC" w14:textId="77777777" w:rsidR="00C61114" w:rsidRPr="00287739" w:rsidRDefault="00C61114" w:rsidP="0032233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Fecha de solicitud:</w:t>
            </w:r>
          </w:p>
        </w:tc>
        <w:sdt>
          <w:sdtPr>
            <w:rPr>
              <w:rFonts w:ascii="Calibri" w:eastAsia="Calibri" w:hAnsi="Calibri" w:cs="Calibri"/>
              <w:color w:val="AEAAAA" w:themeColor="background2" w:themeShade="BF"/>
              <w:sz w:val="22"/>
              <w:szCs w:val="22"/>
            </w:rPr>
            <w:id w:val="-1895494374"/>
            <w:placeholder>
              <w:docPart w:val="DefaultPlaceholder_-1854013440"/>
            </w:placeholder>
            <w:text/>
          </w:sdtPr>
          <w:sdtContent>
            <w:tc>
              <w:tcPr>
                <w:tcW w:w="3899" w:type="pct"/>
              </w:tcPr>
              <w:p w14:paraId="5BFEC856" w14:textId="77777777" w:rsidR="00C61114" w:rsidRPr="00287739" w:rsidRDefault="00EB6A70" w:rsidP="00322335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EB6A70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>Fecha en la que el estudiante realiza la solicitud</w:t>
                </w:r>
              </w:p>
            </w:tc>
          </w:sdtContent>
        </w:sdt>
      </w:tr>
      <w:tr w:rsidR="00C61114" w:rsidRPr="00287739" w14:paraId="57398321" w14:textId="77777777" w:rsidTr="00322335">
        <w:tc>
          <w:tcPr>
            <w:tcW w:w="1101" w:type="pct"/>
          </w:tcPr>
          <w:p w14:paraId="54470FFD" w14:textId="77777777" w:rsidR="00C61114" w:rsidRPr="00287739" w:rsidRDefault="00C61114" w:rsidP="0032233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Facultad:</w:t>
            </w:r>
          </w:p>
        </w:tc>
        <w:sdt>
          <w:sdtPr>
            <w:rPr>
              <w:rFonts w:ascii="Calibri" w:eastAsia="Calibri" w:hAnsi="Calibri" w:cs="Calibri"/>
              <w:color w:val="AEAAAA" w:themeColor="background2" w:themeShade="BF"/>
              <w:sz w:val="22"/>
              <w:szCs w:val="22"/>
            </w:rPr>
            <w:id w:val="664592109"/>
            <w:placeholder>
              <w:docPart w:val="DefaultPlaceholder_-1854013440"/>
            </w:placeholder>
            <w:text/>
          </w:sdtPr>
          <w:sdtContent>
            <w:tc>
              <w:tcPr>
                <w:tcW w:w="3899" w:type="pct"/>
              </w:tcPr>
              <w:p w14:paraId="453D2ECF" w14:textId="77777777" w:rsidR="00C61114" w:rsidRPr="00287739" w:rsidRDefault="00EB6A70" w:rsidP="00322335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EB6A70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>Facultad a la que pertenece el estudiante</w:t>
                </w:r>
              </w:p>
            </w:tc>
          </w:sdtContent>
        </w:sdt>
      </w:tr>
      <w:tr w:rsidR="00C61114" w:rsidRPr="00287739" w14:paraId="41BC1456" w14:textId="77777777" w:rsidTr="00322335">
        <w:tc>
          <w:tcPr>
            <w:tcW w:w="1101" w:type="pct"/>
          </w:tcPr>
          <w:p w14:paraId="54687136" w14:textId="77777777" w:rsidR="00C61114" w:rsidRPr="00287739" w:rsidRDefault="00C61114" w:rsidP="0032233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Proyecto Curricular:</w:t>
            </w:r>
          </w:p>
        </w:tc>
        <w:sdt>
          <w:sdtPr>
            <w:rPr>
              <w:rFonts w:ascii="Calibri" w:eastAsia="Calibri" w:hAnsi="Calibri" w:cs="Calibri"/>
              <w:color w:val="AEAAAA" w:themeColor="background2" w:themeShade="BF"/>
              <w:sz w:val="22"/>
              <w:szCs w:val="22"/>
            </w:rPr>
            <w:id w:val="-1649280662"/>
            <w:placeholder>
              <w:docPart w:val="DefaultPlaceholder_-1854013440"/>
            </w:placeholder>
            <w:text/>
          </w:sdtPr>
          <w:sdtContent>
            <w:tc>
              <w:tcPr>
                <w:tcW w:w="3899" w:type="pct"/>
              </w:tcPr>
              <w:p w14:paraId="45CC17DB" w14:textId="77777777" w:rsidR="00C61114" w:rsidRPr="00287739" w:rsidRDefault="00EB6A70" w:rsidP="00322335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EB6A70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>Proyecto curricular al que pertenece el estudiante</w:t>
                </w:r>
              </w:p>
            </w:tc>
          </w:sdtContent>
        </w:sdt>
      </w:tr>
    </w:tbl>
    <w:p w14:paraId="6764F0AB" w14:textId="77777777" w:rsidR="00C61114" w:rsidRDefault="00C61114" w:rsidP="00912D23">
      <w:pPr>
        <w:rPr>
          <w:rFonts w:ascii="Calibri" w:hAnsi="Calibri" w:cs="Calibri"/>
          <w:sz w:val="22"/>
          <w:szCs w:val="22"/>
        </w:rPr>
      </w:pPr>
    </w:p>
    <w:p w14:paraId="4771D899" w14:textId="77777777" w:rsidR="00337119" w:rsidRPr="00287739" w:rsidRDefault="00337119" w:rsidP="00912D23">
      <w:pPr>
        <w:rPr>
          <w:rFonts w:ascii="Calibri" w:hAnsi="Calibri" w:cs="Calibri"/>
          <w:sz w:val="22"/>
          <w:szCs w:val="22"/>
        </w:rPr>
      </w:pPr>
    </w:p>
    <w:p w14:paraId="775D514E" w14:textId="3611BF36" w:rsidR="00C61114" w:rsidRPr="00337119" w:rsidRDefault="00B50776" w:rsidP="006B1E54">
      <w:pPr>
        <w:pStyle w:val="Prrafodelista"/>
        <w:numPr>
          <w:ilvl w:val="0"/>
          <w:numId w:val="35"/>
        </w:numPr>
        <w:ind w:left="360"/>
        <w:rPr>
          <w:rFonts w:ascii="Calibri" w:hAnsi="Calibri" w:cs="Calibri"/>
          <w:sz w:val="22"/>
          <w:szCs w:val="22"/>
        </w:rPr>
      </w:pPr>
      <w:r w:rsidRPr="00337119">
        <w:rPr>
          <w:rFonts w:ascii="Calibri" w:hAnsi="Calibri" w:cs="Calibri"/>
          <w:b/>
          <w:sz w:val="22"/>
          <w:szCs w:val="22"/>
        </w:rPr>
        <w:t>I</w:t>
      </w:r>
      <w:r w:rsidR="00C61114" w:rsidRPr="00337119">
        <w:rPr>
          <w:rFonts w:ascii="Calibri" w:hAnsi="Calibri" w:cs="Calibri"/>
          <w:b/>
          <w:sz w:val="22"/>
          <w:szCs w:val="22"/>
        </w:rPr>
        <w:t>NFORMACIÓN DEL ESTUDIANTE</w:t>
      </w:r>
    </w:p>
    <w:p w14:paraId="1172DB93" w14:textId="77777777" w:rsidR="00337119" w:rsidRPr="00337119" w:rsidRDefault="00337119" w:rsidP="00337119">
      <w:pPr>
        <w:pStyle w:val="Prrafodelista"/>
        <w:ind w:left="360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9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4"/>
        <w:gridCol w:w="2634"/>
        <w:gridCol w:w="2146"/>
        <w:gridCol w:w="1965"/>
      </w:tblGrid>
      <w:tr w:rsidR="00C61114" w:rsidRPr="00287739" w14:paraId="647704CE" w14:textId="77777777" w:rsidTr="009143C2">
        <w:trPr>
          <w:jc w:val="center"/>
        </w:trPr>
        <w:tc>
          <w:tcPr>
            <w:tcW w:w="1687" w:type="pct"/>
          </w:tcPr>
          <w:p w14:paraId="52050C9B" w14:textId="77777777" w:rsidR="00C61114" w:rsidRPr="00287739" w:rsidRDefault="00C61114" w:rsidP="009143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Nombre del estudiante</w:t>
            </w:r>
            <w:r w:rsidR="008E18B8" w:rsidRPr="0028773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color w:val="AEAAAA" w:themeColor="background2" w:themeShade="BF"/>
              <w:sz w:val="22"/>
              <w:szCs w:val="22"/>
            </w:rPr>
            <w:id w:val="1550806074"/>
            <w:placeholder>
              <w:docPart w:val="DefaultPlaceholder_-1854013440"/>
            </w:placeholder>
            <w:text/>
          </w:sdtPr>
          <w:sdtContent>
            <w:tc>
              <w:tcPr>
                <w:tcW w:w="3313" w:type="pct"/>
                <w:gridSpan w:val="3"/>
              </w:tcPr>
              <w:p w14:paraId="26C1661C" w14:textId="77777777" w:rsidR="00C61114" w:rsidRPr="00287739" w:rsidRDefault="009143C2" w:rsidP="009143C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96C2B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>Nombre completo del estudiante</w:t>
                </w:r>
              </w:p>
            </w:tc>
          </w:sdtContent>
        </w:sdt>
      </w:tr>
      <w:tr w:rsidR="008E18B8" w:rsidRPr="00287739" w14:paraId="3EB74742" w14:textId="77777777" w:rsidTr="009143C2">
        <w:trPr>
          <w:jc w:val="center"/>
        </w:trPr>
        <w:tc>
          <w:tcPr>
            <w:tcW w:w="1687" w:type="pct"/>
            <w:vAlign w:val="center"/>
          </w:tcPr>
          <w:p w14:paraId="45003B5C" w14:textId="77777777" w:rsidR="008E18B8" w:rsidRPr="00287739" w:rsidRDefault="008E18B8" w:rsidP="009143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Código:</w:t>
            </w:r>
          </w:p>
        </w:tc>
        <w:sdt>
          <w:sdtPr>
            <w:rPr>
              <w:rFonts w:ascii="Calibri" w:eastAsia="Calibri" w:hAnsi="Calibri" w:cs="Calibri"/>
              <w:color w:val="AEAAAA" w:themeColor="background2" w:themeShade="BF"/>
              <w:sz w:val="22"/>
              <w:szCs w:val="22"/>
            </w:rPr>
            <w:id w:val="1114631032"/>
            <w:placeholder>
              <w:docPart w:val="DefaultPlaceholder_-1854013440"/>
            </w:placeholder>
            <w:text/>
          </w:sdtPr>
          <w:sdtContent>
            <w:tc>
              <w:tcPr>
                <w:tcW w:w="1294" w:type="pct"/>
                <w:vAlign w:val="center"/>
              </w:tcPr>
              <w:p w14:paraId="34F2212C" w14:textId="77777777" w:rsidR="008E18B8" w:rsidRPr="00287739" w:rsidRDefault="009143C2" w:rsidP="009143C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43C2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>Código estudiantil</w:t>
                </w:r>
              </w:p>
            </w:tc>
          </w:sdtContent>
        </w:sdt>
        <w:tc>
          <w:tcPr>
            <w:tcW w:w="1054" w:type="pct"/>
            <w:vAlign w:val="center"/>
          </w:tcPr>
          <w:p w14:paraId="47EF6C47" w14:textId="77777777" w:rsidR="008E18B8" w:rsidRPr="00287739" w:rsidRDefault="008E18B8" w:rsidP="009143C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Semestre académico:</w:t>
            </w:r>
          </w:p>
        </w:tc>
        <w:sdt>
          <w:sdtPr>
            <w:rPr>
              <w:rFonts w:ascii="Calibri" w:eastAsia="Calibri" w:hAnsi="Calibri" w:cs="Calibri"/>
              <w:color w:val="AEAAAA" w:themeColor="background2" w:themeShade="BF"/>
              <w:sz w:val="22"/>
              <w:szCs w:val="22"/>
            </w:rPr>
            <w:id w:val="-1089694023"/>
            <w:placeholder>
              <w:docPart w:val="DefaultPlaceholder_-1854013440"/>
            </w:placeholder>
            <w:text/>
          </w:sdtPr>
          <w:sdtContent>
            <w:tc>
              <w:tcPr>
                <w:tcW w:w="965" w:type="pct"/>
                <w:vAlign w:val="center"/>
              </w:tcPr>
              <w:p w14:paraId="4719AAB9" w14:textId="77777777" w:rsidR="008E18B8" w:rsidRPr="00287739" w:rsidRDefault="009143C2" w:rsidP="009143C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43C2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 xml:space="preserve">Semestre académico en el que se encuentra </w:t>
                </w:r>
              </w:p>
            </w:tc>
          </w:sdtContent>
        </w:sdt>
      </w:tr>
      <w:tr w:rsidR="00C61114" w:rsidRPr="00287739" w14:paraId="143D9F87" w14:textId="77777777" w:rsidTr="009143C2">
        <w:trPr>
          <w:jc w:val="center"/>
        </w:trPr>
        <w:tc>
          <w:tcPr>
            <w:tcW w:w="1687" w:type="pct"/>
          </w:tcPr>
          <w:p w14:paraId="183596D4" w14:textId="77777777" w:rsidR="00C61114" w:rsidRPr="00287739" w:rsidRDefault="00C61114" w:rsidP="009143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Universidad o Institución de destino</w:t>
            </w:r>
            <w:r w:rsidR="008E18B8" w:rsidRPr="0028773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color w:val="AEAAAA" w:themeColor="background2" w:themeShade="BF"/>
              <w:sz w:val="22"/>
              <w:szCs w:val="22"/>
            </w:rPr>
            <w:id w:val="-1875382441"/>
            <w:placeholder>
              <w:docPart w:val="DefaultPlaceholder_-1854013440"/>
            </w:placeholder>
            <w:text/>
          </w:sdtPr>
          <w:sdtContent>
            <w:tc>
              <w:tcPr>
                <w:tcW w:w="3313" w:type="pct"/>
                <w:gridSpan w:val="3"/>
              </w:tcPr>
              <w:p w14:paraId="5AE8136A" w14:textId="77777777" w:rsidR="00C61114" w:rsidRPr="00287739" w:rsidRDefault="00671007" w:rsidP="009143C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671007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>Nombre institución de destino</w:t>
                </w:r>
              </w:p>
            </w:tc>
          </w:sdtContent>
        </w:sdt>
      </w:tr>
      <w:tr w:rsidR="00C61114" w:rsidRPr="00287739" w14:paraId="0925FA00" w14:textId="77777777" w:rsidTr="009143C2">
        <w:trPr>
          <w:jc w:val="center"/>
        </w:trPr>
        <w:tc>
          <w:tcPr>
            <w:tcW w:w="1687" w:type="pct"/>
          </w:tcPr>
          <w:p w14:paraId="1B1DC59A" w14:textId="77777777" w:rsidR="00C61114" w:rsidRPr="00287739" w:rsidRDefault="00C61114" w:rsidP="009143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Programa académico o carrera</w:t>
            </w:r>
            <w:r w:rsidR="00620AEC">
              <w:rPr>
                <w:rFonts w:ascii="Calibri" w:eastAsia="Calibri" w:hAnsi="Calibri" w:cs="Calibri"/>
                <w:sz w:val="22"/>
                <w:szCs w:val="22"/>
              </w:rPr>
              <w:t xml:space="preserve"> en la institución de destino</w:t>
            </w:r>
            <w:r w:rsidR="008E18B8" w:rsidRPr="0028773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3313" w:type="pct"/>
            <w:gridSpan w:val="3"/>
          </w:tcPr>
          <w:sdt>
            <w:sdtPr>
              <w:rPr>
                <w:rFonts w:ascii="Calibri" w:eastAsia="Calibri" w:hAnsi="Calibri" w:cs="Calibri"/>
                <w:color w:val="AEAAAA" w:themeColor="background2" w:themeShade="BF"/>
                <w:sz w:val="22"/>
                <w:szCs w:val="22"/>
              </w:rPr>
              <w:id w:val="1918900988"/>
              <w:placeholder>
                <w:docPart w:val="DefaultPlaceholder_-1854013440"/>
              </w:placeholder>
              <w:text/>
            </w:sdtPr>
            <w:sdtContent>
              <w:p w14:paraId="60326A54" w14:textId="77777777" w:rsidR="00C61114" w:rsidRPr="00287739" w:rsidRDefault="00620AEC" w:rsidP="009143C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620AEC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>Nombre programa académico en la institución de destino</w:t>
                </w:r>
              </w:p>
            </w:sdtContent>
          </w:sdt>
        </w:tc>
      </w:tr>
      <w:tr w:rsidR="00671007" w:rsidRPr="00287739" w14:paraId="7EAB040E" w14:textId="77777777" w:rsidTr="009143C2">
        <w:trPr>
          <w:jc w:val="center"/>
        </w:trPr>
        <w:tc>
          <w:tcPr>
            <w:tcW w:w="1687" w:type="pct"/>
          </w:tcPr>
          <w:p w14:paraId="10F4918B" w14:textId="77777777" w:rsidR="00671007" w:rsidRPr="00287739" w:rsidRDefault="006871A8" w:rsidP="009143C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Facultad en la institución de destino</w:t>
            </w:r>
            <w:r w:rsidR="00671007" w:rsidRPr="0028773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3313" w:type="pct"/>
            <w:gridSpan w:val="3"/>
          </w:tcPr>
          <w:sdt>
            <w:sdtPr>
              <w:rPr>
                <w:rFonts w:ascii="Calibri" w:eastAsia="Calibri" w:hAnsi="Calibri" w:cs="Calibri"/>
                <w:color w:val="AEAAAA" w:themeColor="background2" w:themeShade="BF"/>
                <w:sz w:val="22"/>
                <w:szCs w:val="22"/>
              </w:rPr>
              <w:id w:val="-89696828"/>
              <w:placeholder>
                <w:docPart w:val="DefaultPlaceholder_-1854013440"/>
              </w:placeholder>
              <w:text/>
            </w:sdtPr>
            <w:sdtContent>
              <w:p w14:paraId="1180362D" w14:textId="77777777" w:rsidR="00671007" w:rsidRPr="00287739" w:rsidRDefault="006871A8" w:rsidP="009143C2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6871A8">
                  <w:rPr>
                    <w:rFonts w:ascii="Calibri" w:eastAsia="Calibri" w:hAnsi="Calibri" w:cs="Calibri"/>
                    <w:color w:val="AEAAAA" w:themeColor="background2" w:themeShade="BF"/>
                    <w:sz w:val="22"/>
                    <w:szCs w:val="22"/>
                  </w:rPr>
                  <w:t>Nombre facultad en la institución de destino</w:t>
                </w:r>
              </w:p>
            </w:sdtContent>
          </w:sdt>
        </w:tc>
      </w:tr>
      <w:tr w:rsidR="00352514" w:rsidRPr="00287739" w14:paraId="7752D84C" w14:textId="77777777" w:rsidTr="004E11A5">
        <w:trPr>
          <w:jc w:val="center"/>
        </w:trPr>
        <w:tc>
          <w:tcPr>
            <w:tcW w:w="1687" w:type="pct"/>
            <w:vAlign w:val="center"/>
          </w:tcPr>
          <w:p w14:paraId="01C797A2" w14:textId="77777777" w:rsidR="00352514" w:rsidRPr="00287739" w:rsidRDefault="004D7687" w:rsidP="009143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87739">
              <w:rPr>
                <w:rFonts w:ascii="Calibri" w:eastAsia="Calibri" w:hAnsi="Calibri" w:cs="Calibri"/>
                <w:sz w:val="22"/>
                <w:szCs w:val="22"/>
              </w:rPr>
              <w:t>Duración de la</w:t>
            </w:r>
            <w:r w:rsidR="00352514" w:rsidRPr="00287739">
              <w:rPr>
                <w:rFonts w:ascii="Calibri" w:eastAsia="Calibri" w:hAnsi="Calibri" w:cs="Calibri"/>
                <w:sz w:val="22"/>
                <w:szCs w:val="22"/>
              </w:rPr>
              <w:t xml:space="preserve"> movilidad</w:t>
            </w:r>
            <w:r w:rsidR="008E18B8" w:rsidRPr="0028773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3313" w:type="pct"/>
            <w:gridSpan w:val="3"/>
          </w:tcPr>
          <w:p w14:paraId="6110CFC8" w14:textId="77777777" w:rsidR="00352514" w:rsidRPr="00287739" w:rsidRDefault="00352514" w:rsidP="009143C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19"/>
            </w:tblGrid>
            <w:tr w:rsidR="004D7687" w:rsidRPr="00287739" w14:paraId="66DC8AEB" w14:textId="77777777" w:rsidTr="00E11C4C">
              <w:trPr>
                <w:trHeight w:val="221"/>
              </w:trPr>
              <w:tc>
                <w:tcPr>
                  <w:tcW w:w="5000" w:type="pct"/>
                </w:tcPr>
                <w:p w14:paraId="5D0012C2" w14:textId="77777777" w:rsidR="004D7687" w:rsidRPr="00287739" w:rsidRDefault="004D7687" w:rsidP="00337119">
                  <w:pPr>
                    <w:pStyle w:val="CM6"/>
                    <w:framePr w:hSpace="141" w:wrap="around" w:vAnchor="text" w:hAnchor="margin" w:xAlign="center" w:y="9"/>
                    <w:tabs>
                      <w:tab w:val="num" w:pos="360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4D7687" w:rsidRPr="00287739" w14:paraId="2D59FF68" w14:textId="77777777" w:rsidTr="00E11C4C">
              <w:trPr>
                <w:trHeight w:val="114"/>
              </w:trPr>
              <w:tc>
                <w:tcPr>
                  <w:tcW w:w="5000" w:type="pct"/>
                </w:tcPr>
                <w:p w14:paraId="35CA4F89" w14:textId="77777777" w:rsidR="004D7687" w:rsidRPr="00287739" w:rsidRDefault="004D7687" w:rsidP="00337119">
                  <w:pPr>
                    <w:pStyle w:val="CM6"/>
                    <w:framePr w:hSpace="141" w:wrap="around" w:vAnchor="text" w:hAnchor="margin" w:xAlign="center" w:y="9"/>
                    <w:tabs>
                      <w:tab w:val="num" w:pos="360"/>
                    </w:tabs>
                    <w:ind w:left="-66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87739">
                    <w:rPr>
                      <w:rFonts w:ascii="Calibri" w:hAnsi="Calibri" w:cs="Calibri"/>
                      <w:sz w:val="22"/>
                      <w:szCs w:val="22"/>
                    </w:rPr>
                    <w:t xml:space="preserve">Desde: </w:t>
                  </w:r>
                  <w:r w:rsidRPr="00287739">
                    <w:rPr>
                      <w:rFonts w:ascii="Calibri" w:hAnsi="Calibri" w:cs="Calibri"/>
                      <w:color w:val="A6A6A6"/>
                      <w:sz w:val="22"/>
                      <w:szCs w:val="22"/>
                      <w:u w:val="single"/>
                    </w:rPr>
                    <w:t>&lt;Día-Mes-Año&gt;</w:t>
                  </w:r>
                  <w:r w:rsidRPr="00287739">
                    <w:rPr>
                      <w:rFonts w:ascii="Calibri" w:hAnsi="Calibri" w:cs="Calibri"/>
                      <w:sz w:val="22"/>
                      <w:szCs w:val="22"/>
                    </w:rPr>
                    <w:t xml:space="preserve"> - Hasta: </w:t>
                  </w:r>
                  <w:r w:rsidRPr="00287739">
                    <w:rPr>
                      <w:rFonts w:ascii="Calibri" w:hAnsi="Calibri" w:cs="Calibri"/>
                      <w:color w:val="A6A6A6"/>
                      <w:sz w:val="22"/>
                      <w:szCs w:val="22"/>
                      <w:u w:val="single"/>
                    </w:rPr>
                    <w:t>&lt;Día-Mes-Año&gt;</w:t>
                  </w:r>
                </w:p>
              </w:tc>
            </w:tr>
          </w:tbl>
          <w:p w14:paraId="70A7FAF1" w14:textId="77777777" w:rsidR="004D7687" w:rsidRPr="00287739" w:rsidRDefault="004D7687" w:rsidP="009143C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040D96A" w14:textId="77777777" w:rsidR="00C61114" w:rsidRPr="00287739" w:rsidRDefault="00C61114" w:rsidP="00C61114">
      <w:pPr>
        <w:ind w:left="360"/>
        <w:rPr>
          <w:rFonts w:ascii="Calibri" w:hAnsi="Calibri" w:cs="Calibri"/>
          <w:sz w:val="22"/>
          <w:szCs w:val="22"/>
        </w:rPr>
      </w:pPr>
    </w:p>
    <w:p w14:paraId="726F568E" w14:textId="5A04847F" w:rsidR="00353272" w:rsidRPr="00337119" w:rsidRDefault="00353272" w:rsidP="0063564D">
      <w:pPr>
        <w:pStyle w:val="Prrafodelista"/>
        <w:numPr>
          <w:ilvl w:val="0"/>
          <w:numId w:val="35"/>
        </w:numPr>
        <w:ind w:left="360"/>
        <w:rPr>
          <w:rFonts w:ascii="Calibri" w:hAnsi="Calibri" w:cs="Calibri"/>
          <w:sz w:val="22"/>
          <w:szCs w:val="22"/>
        </w:rPr>
      </w:pPr>
      <w:r w:rsidRPr="00337119">
        <w:rPr>
          <w:rFonts w:ascii="Calibri" w:hAnsi="Calibri" w:cs="Calibri"/>
          <w:b/>
          <w:sz w:val="22"/>
          <w:szCs w:val="22"/>
        </w:rPr>
        <w:t>INFORMACIÓN DE LA MOVILIDAD</w:t>
      </w:r>
    </w:p>
    <w:p w14:paraId="05FF637A" w14:textId="77777777" w:rsidR="00337119" w:rsidRPr="00337119" w:rsidRDefault="00337119" w:rsidP="00337119">
      <w:pPr>
        <w:pStyle w:val="Prrafodelista"/>
        <w:ind w:left="360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5505"/>
      </w:tblGrid>
      <w:tr w:rsidR="00912D23" w:rsidRPr="00287739" w14:paraId="2C0F8ECD" w14:textId="77777777" w:rsidTr="007D510D">
        <w:trPr>
          <w:trHeight w:val="188"/>
        </w:trPr>
        <w:tc>
          <w:tcPr>
            <w:tcW w:w="5000" w:type="pct"/>
            <w:gridSpan w:val="2"/>
          </w:tcPr>
          <w:p w14:paraId="34586A11" w14:textId="77777777" w:rsidR="00912D23" w:rsidRDefault="00912D23" w:rsidP="00352514">
            <w:pPr>
              <w:pStyle w:val="CM6"/>
              <w:tabs>
                <w:tab w:val="num" w:pos="502"/>
              </w:tabs>
              <w:spacing w:line="260" w:lineRule="atLeast"/>
              <w:ind w:left="29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 xml:space="preserve">Categorías de movilidad académica estudiantil </w:t>
            </w:r>
          </w:p>
          <w:sdt>
            <w:sdtPr>
              <w:rPr>
                <w:color w:val="AEAAAA" w:themeColor="background2" w:themeShade="BF"/>
                <w:lang w:val="es-MX" w:eastAsia="es-MX"/>
              </w:rPr>
              <w:id w:val="1043101104"/>
              <w:placeholder>
                <w:docPart w:val="DefaultPlaceholder_-1854013440"/>
              </w:placeholder>
              <w:text/>
            </w:sdtPr>
            <w:sdtContent>
              <w:p w14:paraId="3EE9D7FB" w14:textId="77777777" w:rsidR="00743868" w:rsidRPr="00743868" w:rsidRDefault="00743868" w:rsidP="00743868">
                <w:pPr>
                  <w:jc w:val="center"/>
                  <w:rPr>
                    <w:lang w:val="es-MX" w:eastAsia="es-MX"/>
                  </w:rPr>
                </w:pPr>
                <w:r w:rsidRPr="00743868">
                  <w:rPr>
                    <w:color w:val="AEAAAA" w:themeColor="background2" w:themeShade="BF"/>
                    <w:lang w:val="es-MX" w:eastAsia="es-MX"/>
                  </w:rPr>
                  <w:t>Seleccionar con X</w:t>
                </w:r>
              </w:p>
            </w:sdtContent>
          </w:sdt>
        </w:tc>
      </w:tr>
      <w:tr w:rsidR="00912D23" w:rsidRPr="00287739" w14:paraId="71B04D25" w14:textId="77777777" w:rsidTr="00064EA0">
        <w:trPr>
          <w:trHeight w:val="114"/>
        </w:trPr>
        <w:tc>
          <w:tcPr>
            <w:tcW w:w="2296" w:type="pct"/>
          </w:tcPr>
          <w:p w14:paraId="6BE62769" w14:textId="77777777" w:rsidR="00912D23" w:rsidRPr="00287739" w:rsidRDefault="00000000" w:rsidP="00064EA0">
            <w:pPr>
              <w:pStyle w:val="CM6"/>
              <w:numPr>
                <w:ilvl w:val="0"/>
                <w:numId w:val="27"/>
              </w:numPr>
              <w:tabs>
                <w:tab w:val="clear" w:pos="502"/>
                <w:tab w:val="num" w:pos="294"/>
                <w:tab w:val="num" w:pos="360"/>
              </w:tabs>
              <w:ind w:left="294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EAAAA" w:themeColor="background2" w:themeShade="BF"/>
                  <w:sz w:val="22"/>
                  <w:szCs w:val="22"/>
                </w:rPr>
                <w:id w:val="1400018410"/>
                <w:placeholder>
                  <w:docPart w:val="DefaultPlaceholder_-1854013440"/>
                </w:placeholder>
                <w:text/>
              </w:sdtPr>
              <w:sdtContent>
                <w:r w:rsidR="00912D23" w:rsidRPr="000C7B97">
                  <w:rPr>
                    <w:rFonts w:ascii="Calibri" w:hAnsi="Calibri" w:cs="Calibri"/>
                    <w:color w:val="AEAAAA" w:themeColor="background2" w:themeShade="BF"/>
                    <w:sz w:val="22"/>
                    <w:szCs w:val="22"/>
                  </w:rPr>
                  <w:t>Semestre académico en el exterior</w:t>
                </w:r>
              </w:sdtContent>
            </w:sdt>
            <w:r w:rsidR="00912D23" w:rsidRPr="00287739">
              <w:rPr>
                <w:rFonts w:ascii="Calibri" w:hAnsi="Calibri" w:cs="Calibri"/>
                <w:sz w:val="22"/>
                <w:szCs w:val="22"/>
              </w:rPr>
              <w:t>: ___</w:t>
            </w:r>
          </w:p>
        </w:tc>
        <w:tc>
          <w:tcPr>
            <w:tcW w:w="2704" w:type="pct"/>
          </w:tcPr>
          <w:p w14:paraId="7782D848" w14:textId="77777777" w:rsidR="00912D23" w:rsidRPr="00287739" w:rsidRDefault="00000000" w:rsidP="00064EA0">
            <w:pPr>
              <w:pStyle w:val="CM6"/>
              <w:numPr>
                <w:ilvl w:val="0"/>
                <w:numId w:val="27"/>
              </w:numPr>
              <w:tabs>
                <w:tab w:val="clear" w:pos="502"/>
                <w:tab w:val="num" w:pos="294"/>
                <w:tab w:val="num" w:pos="360"/>
              </w:tabs>
              <w:ind w:left="294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EAAAA" w:themeColor="background2" w:themeShade="BF"/>
                  <w:sz w:val="22"/>
                  <w:szCs w:val="22"/>
                </w:rPr>
                <w:id w:val="-1793892530"/>
                <w:placeholder>
                  <w:docPart w:val="DefaultPlaceholder_-1854013440"/>
                </w:placeholder>
                <w:text/>
              </w:sdtPr>
              <w:sdtContent>
                <w:r w:rsidR="003861AD" w:rsidRPr="000C7B97">
                  <w:rPr>
                    <w:rFonts w:ascii="Calibri" w:hAnsi="Calibri" w:cs="Calibri"/>
                    <w:color w:val="AEAAAA" w:themeColor="background2" w:themeShade="BF"/>
                    <w:sz w:val="22"/>
                    <w:szCs w:val="22"/>
                  </w:rPr>
                  <w:t>Práctica</w:t>
                </w:r>
              </w:sdtContent>
            </w:sdt>
            <w:r w:rsidR="00912D23" w:rsidRPr="00287739">
              <w:rPr>
                <w:rFonts w:ascii="Calibri" w:hAnsi="Calibri" w:cs="Calibri"/>
                <w:sz w:val="22"/>
                <w:szCs w:val="22"/>
              </w:rPr>
              <w:t>: ___</w:t>
            </w:r>
          </w:p>
        </w:tc>
      </w:tr>
      <w:tr w:rsidR="00A86308" w:rsidRPr="00287739" w14:paraId="4B2720B6" w14:textId="77777777" w:rsidTr="00064EA0">
        <w:trPr>
          <w:trHeight w:val="114"/>
        </w:trPr>
        <w:tc>
          <w:tcPr>
            <w:tcW w:w="2296" w:type="pct"/>
          </w:tcPr>
          <w:p w14:paraId="5A54057B" w14:textId="15DCB597" w:rsidR="00A86308" w:rsidRDefault="00A86308" w:rsidP="00337119">
            <w:pPr>
              <w:pStyle w:val="CM6"/>
              <w:numPr>
                <w:ilvl w:val="0"/>
                <w:numId w:val="27"/>
              </w:numPr>
              <w:tabs>
                <w:tab w:val="clear" w:pos="502"/>
                <w:tab w:val="num" w:pos="294"/>
                <w:tab w:val="num" w:pos="360"/>
              </w:tabs>
              <w:ind w:left="294"/>
              <w:jc w:val="both"/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  <w:t>Semestre académico de intercambio</w:t>
            </w:r>
            <w:r w:rsidRPr="00337119"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  <w:t>: ___</w:t>
            </w:r>
          </w:p>
        </w:tc>
        <w:tc>
          <w:tcPr>
            <w:tcW w:w="2704" w:type="pct"/>
          </w:tcPr>
          <w:p w14:paraId="646328F5" w14:textId="2DAD59E9" w:rsidR="00A86308" w:rsidRDefault="00000000" w:rsidP="00337119">
            <w:pPr>
              <w:pStyle w:val="CM6"/>
              <w:numPr>
                <w:ilvl w:val="0"/>
                <w:numId w:val="27"/>
              </w:numPr>
              <w:tabs>
                <w:tab w:val="clear" w:pos="502"/>
                <w:tab w:val="num" w:pos="294"/>
                <w:tab w:val="num" w:pos="360"/>
              </w:tabs>
              <w:ind w:left="294"/>
              <w:jc w:val="both"/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EAAAA" w:themeColor="background2" w:themeShade="BF"/>
                  <w:sz w:val="22"/>
                  <w:szCs w:val="22"/>
                </w:rPr>
                <w:id w:val="-905530197"/>
                <w:placeholder>
                  <w:docPart w:val="237EA04D8E454E13B2E2988F792E331D"/>
                </w:placeholder>
                <w:text/>
              </w:sdtPr>
              <w:sdtContent>
                <w:r w:rsidR="00A86308" w:rsidRPr="000C7B97">
                  <w:rPr>
                    <w:rFonts w:ascii="Calibri" w:hAnsi="Calibri" w:cs="Calibri"/>
                    <w:color w:val="AEAAAA" w:themeColor="background2" w:themeShade="BF"/>
                    <w:sz w:val="22"/>
                    <w:szCs w:val="22"/>
                  </w:rPr>
                  <w:t>Pasantía</w:t>
                </w:r>
              </w:sdtContent>
            </w:sdt>
            <w:r w:rsidR="00A86308" w:rsidRPr="000C7B97"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  <w:t>:</w:t>
            </w:r>
            <w:r w:rsidR="00A86308" w:rsidRPr="00337119"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  <w:t xml:space="preserve"> ___</w:t>
            </w:r>
          </w:p>
        </w:tc>
      </w:tr>
      <w:tr w:rsidR="00912D23" w:rsidRPr="00287739" w14:paraId="0D80CE5C" w14:textId="77777777" w:rsidTr="007D510D">
        <w:trPr>
          <w:trHeight w:val="114"/>
        </w:trPr>
        <w:tc>
          <w:tcPr>
            <w:tcW w:w="2296" w:type="pct"/>
          </w:tcPr>
          <w:p w14:paraId="138C828C" w14:textId="5E31887F" w:rsidR="00912D23" w:rsidRPr="00287739" w:rsidRDefault="00000000" w:rsidP="00337119">
            <w:pPr>
              <w:pStyle w:val="CM6"/>
              <w:numPr>
                <w:ilvl w:val="0"/>
                <w:numId w:val="27"/>
              </w:numPr>
              <w:tabs>
                <w:tab w:val="clear" w:pos="502"/>
                <w:tab w:val="num" w:pos="294"/>
                <w:tab w:val="num" w:pos="360"/>
              </w:tabs>
              <w:ind w:left="294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EAAAA" w:themeColor="background2" w:themeShade="BF"/>
                  <w:sz w:val="22"/>
                  <w:szCs w:val="22"/>
                </w:rPr>
                <w:id w:val="2098510154"/>
                <w:placeholder>
                  <w:docPart w:val="8D4F9B42205E4F1A9153AB0E65559BB3"/>
                </w:placeholder>
              </w:sdtPr>
              <w:sdtContent>
                <w:r w:rsidR="00A86308" w:rsidRPr="000C7B97">
                  <w:rPr>
                    <w:rFonts w:ascii="Calibri" w:hAnsi="Calibri" w:cs="Calibri"/>
                    <w:color w:val="AEAAAA" w:themeColor="background2" w:themeShade="BF"/>
                    <w:sz w:val="22"/>
                    <w:szCs w:val="22"/>
                  </w:rPr>
                  <w:t>Programa de doble titulación</w:t>
                </w:r>
              </w:sdtContent>
            </w:sdt>
            <w:r w:rsidR="00A86308" w:rsidRPr="00337119"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  <w:t>: ___</w:t>
            </w:r>
          </w:p>
        </w:tc>
        <w:tc>
          <w:tcPr>
            <w:tcW w:w="2704" w:type="pct"/>
          </w:tcPr>
          <w:p w14:paraId="10790350" w14:textId="3CD1F362" w:rsidR="00912D23" w:rsidRPr="00287739" w:rsidRDefault="00000000" w:rsidP="002F46FC">
            <w:pPr>
              <w:pStyle w:val="CM6"/>
              <w:numPr>
                <w:ilvl w:val="0"/>
                <w:numId w:val="27"/>
              </w:numPr>
              <w:ind w:hanging="502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02546740"/>
                <w:placeholder>
                  <w:docPart w:val="FC263454516547F0A0D3DCE20B727AFD"/>
                </w:placeholder>
              </w:sdtPr>
              <w:sdtContent>
                <w:r w:rsidR="00A86308" w:rsidRPr="000C7B97">
                  <w:rPr>
                    <w:rFonts w:ascii="Calibri" w:hAnsi="Calibri" w:cs="Calibri"/>
                    <w:color w:val="AEAAAA" w:themeColor="background2" w:themeShade="BF"/>
                    <w:sz w:val="22"/>
                    <w:szCs w:val="22"/>
                  </w:rPr>
                  <w:t>Co-titulación o titulación conjunta</w:t>
                </w:r>
              </w:sdtContent>
            </w:sdt>
            <w:r w:rsidR="00A86308" w:rsidRPr="00287739">
              <w:rPr>
                <w:rFonts w:ascii="Calibri" w:hAnsi="Calibri" w:cs="Calibri"/>
                <w:sz w:val="22"/>
                <w:szCs w:val="22"/>
              </w:rPr>
              <w:t>:  ___</w:t>
            </w:r>
          </w:p>
        </w:tc>
      </w:tr>
      <w:tr w:rsidR="00912D23" w:rsidRPr="00287739" w14:paraId="507373BF" w14:textId="77777777" w:rsidTr="007D510D">
        <w:trPr>
          <w:trHeight w:val="176"/>
        </w:trPr>
        <w:tc>
          <w:tcPr>
            <w:tcW w:w="2296" w:type="pct"/>
          </w:tcPr>
          <w:p w14:paraId="21795F0A" w14:textId="5665D3AE" w:rsidR="00912D23" w:rsidRPr="00337119" w:rsidRDefault="00000000" w:rsidP="00337119">
            <w:pPr>
              <w:pStyle w:val="CM6"/>
              <w:numPr>
                <w:ilvl w:val="0"/>
                <w:numId w:val="27"/>
              </w:numPr>
              <w:tabs>
                <w:tab w:val="clear" w:pos="502"/>
                <w:tab w:val="num" w:pos="294"/>
                <w:tab w:val="num" w:pos="360"/>
              </w:tabs>
              <w:ind w:left="294"/>
              <w:jc w:val="both"/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EAAAA" w:themeColor="background2" w:themeShade="BF"/>
                  <w:sz w:val="22"/>
                  <w:szCs w:val="22"/>
                </w:rPr>
                <w:id w:val="416528080"/>
                <w:placeholder>
                  <w:docPart w:val="FEE9CD2C92224E01A206E0982D34C8F0"/>
                </w:placeholder>
              </w:sdtPr>
              <w:sdtContent>
                <w:r w:rsidR="00A86308" w:rsidRPr="000C7B97">
                  <w:rPr>
                    <w:rFonts w:ascii="Calibri" w:hAnsi="Calibri" w:cs="Calibri"/>
                    <w:color w:val="AEAAAA" w:themeColor="background2" w:themeShade="BF"/>
                    <w:sz w:val="22"/>
                    <w:szCs w:val="22"/>
                  </w:rPr>
                  <w:t>Programa de actividades en el marco de becas y convocatorias</w:t>
                </w:r>
              </w:sdtContent>
            </w:sdt>
            <w:r w:rsidR="00A86308" w:rsidRPr="00337119"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  <w:t>: ____</w:t>
            </w:r>
          </w:p>
        </w:tc>
        <w:tc>
          <w:tcPr>
            <w:tcW w:w="2704" w:type="pct"/>
          </w:tcPr>
          <w:p w14:paraId="483FBE47" w14:textId="77E42DCA" w:rsidR="00912D23" w:rsidRPr="00337119" w:rsidRDefault="00000000" w:rsidP="00337119">
            <w:pPr>
              <w:pStyle w:val="CM6"/>
              <w:numPr>
                <w:ilvl w:val="0"/>
                <w:numId w:val="27"/>
              </w:numPr>
              <w:tabs>
                <w:tab w:val="clear" w:pos="502"/>
                <w:tab w:val="num" w:pos="294"/>
                <w:tab w:val="num" w:pos="360"/>
              </w:tabs>
              <w:ind w:left="294"/>
              <w:jc w:val="both"/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EAAAA" w:themeColor="background2" w:themeShade="BF"/>
                  <w:sz w:val="22"/>
                  <w:szCs w:val="22"/>
                </w:rPr>
                <w:id w:val="-794525409"/>
                <w:placeholder>
                  <w:docPart w:val="0F86111B468A4694A834E4C6E081F045"/>
                </w:placeholder>
              </w:sdtPr>
              <w:sdtContent>
                <w:r w:rsidR="00A86308" w:rsidRPr="000C7B97">
                  <w:rPr>
                    <w:rFonts w:ascii="Calibri" w:hAnsi="Calibri" w:cs="Calibri"/>
                    <w:color w:val="AEAAAA" w:themeColor="background2" w:themeShade="BF"/>
                    <w:sz w:val="22"/>
                    <w:szCs w:val="22"/>
                  </w:rPr>
                  <w:t>Rotaciones médicas</w:t>
                </w:r>
              </w:sdtContent>
            </w:sdt>
            <w:r w:rsidR="00A86308" w:rsidRPr="00337119">
              <w:rPr>
                <w:rFonts w:ascii="Calibri" w:hAnsi="Calibri" w:cs="Calibri"/>
                <w:color w:val="AEAAAA" w:themeColor="background2" w:themeShade="BF"/>
                <w:sz w:val="22"/>
                <w:szCs w:val="22"/>
              </w:rPr>
              <w:t>: ____</w:t>
            </w:r>
          </w:p>
        </w:tc>
      </w:tr>
    </w:tbl>
    <w:p w14:paraId="0298F2DB" w14:textId="77777777" w:rsidR="00912D23" w:rsidRDefault="00912D23" w:rsidP="00912D23">
      <w:pPr>
        <w:rPr>
          <w:rFonts w:ascii="Calibri" w:hAnsi="Calibri" w:cs="Calibri"/>
          <w:sz w:val="22"/>
          <w:szCs w:val="22"/>
        </w:rPr>
      </w:pPr>
    </w:p>
    <w:p w14:paraId="2F2D380E" w14:textId="77777777" w:rsidR="00337119" w:rsidRDefault="00337119" w:rsidP="00912D23">
      <w:pPr>
        <w:rPr>
          <w:rFonts w:ascii="Calibri" w:hAnsi="Calibri" w:cs="Calibri"/>
          <w:sz w:val="22"/>
          <w:szCs w:val="22"/>
        </w:rPr>
      </w:pPr>
    </w:p>
    <w:p w14:paraId="5C0CFBA6" w14:textId="77777777" w:rsidR="00337119" w:rsidRDefault="00337119" w:rsidP="00912D23">
      <w:pPr>
        <w:rPr>
          <w:rFonts w:ascii="Calibri" w:hAnsi="Calibri" w:cs="Calibri"/>
          <w:sz w:val="22"/>
          <w:szCs w:val="22"/>
        </w:rPr>
      </w:pPr>
    </w:p>
    <w:p w14:paraId="33197426" w14:textId="77777777" w:rsidR="00337119" w:rsidRDefault="00337119" w:rsidP="00912D23">
      <w:pPr>
        <w:rPr>
          <w:rFonts w:ascii="Calibri" w:hAnsi="Calibri" w:cs="Calibri"/>
          <w:sz w:val="22"/>
          <w:szCs w:val="22"/>
        </w:rPr>
      </w:pPr>
    </w:p>
    <w:p w14:paraId="23A346F7" w14:textId="77777777" w:rsidR="00337119" w:rsidRDefault="00337119" w:rsidP="00912D23">
      <w:pPr>
        <w:rPr>
          <w:rFonts w:ascii="Calibri" w:hAnsi="Calibri" w:cs="Calibri"/>
          <w:sz w:val="22"/>
          <w:szCs w:val="22"/>
        </w:rPr>
      </w:pPr>
    </w:p>
    <w:p w14:paraId="2019924E" w14:textId="77777777" w:rsidR="00337119" w:rsidRDefault="00337119" w:rsidP="00912D23">
      <w:pPr>
        <w:rPr>
          <w:rFonts w:ascii="Calibri" w:hAnsi="Calibri" w:cs="Calibri"/>
          <w:sz w:val="22"/>
          <w:szCs w:val="22"/>
        </w:rPr>
      </w:pPr>
    </w:p>
    <w:p w14:paraId="14EDD25C" w14:textId="77777777" w:rsidR="00337119" w:rsidRDefault="00337119" w:rsidP="00912D23">
      <w:pPr>
        <w:rPr>
          <w:rFonts w:ascii="Calibri" w:hAnsi="Calibri" w:cs="Calibri"/>
          <w:sz w:val="22"/>
          <w:szCs w:val="22"/>
        </w:rPr>
      </w:pPr>
    </w:p>
    <w:p w14:paraId="11A146C0" w14:textId="77777777" w:rsidR="00337119" w:rsidRPr="00287739" w:rsidRDefault="00337119" w:rsidP="00912D23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9"/>
        <w:gridCol w:w="971"/>
        <w:gridCol w:w="1110"/>
        <w:gridCol w:w="1014"/>
        <w:gridCol w:w="2036"/>
        <w:gridCol w:w="886"/>
        <w:gridCol w:w="1006"/>
        <w:gridCol w:w="973"/>
      </w:tblGrid>
      <w:tr w:rsidR="00491049" w:rsidRPr="00287739" w14:paraId="7355C986" w14:textId="77777777" w:rsidTr="00491049">
        <w:trPr>
          <w:trHeight w:val="107"/>
        </w:trPr>
        <w:tc>
          <w:tcPr>
            <w:tcW w:w="2593" w:type="pct"/>
            <w:gridSpan w:val="5"/>
          </w:tcPr>
          <w:p w14:paraId="40A97999" w14:textId="77777777" w:rsidR="00491049" w:rsidRPr="00287739" w:rsidRDefault="00491049" w:rsidP="00E11C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Origen</w:t>
            </w:r>
          </w:p>
        </w:tc>
        <w:tc>
          <w:tcPr>
            <w:tcW w:w="2407" w:type="pct"/>
            <w:gridSpan w:val="4"/>
          </w:tcPr>
          <w:p w14:paraId="40AACBB6" w14:textId="77777777" w:rsidR="00491049" w:rsidRPr="00287739" w:rsidRDefault="00491049" w:rsidP="00E11C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Destino</w:t>
            </w:r>
          </w:p>
        </w:tc>
      </w:tr>
      <w:tr w:rsidR="00491049" w:rsidRPr="00287739" w14:paraId="3DB76465" w14:textId="77777777" w:rsidTr="00491049">
        <w:tc>
          <w:tcPr>
            <w:tcW w:w="2593" w:type="pct"/>
            <w:gridSpan w:val="5"/>
          </w:tcPr>
          <w:p w14:paraId="3D2113AA" w14:textId="77777777" w:rsidR="00491049" w:rsidRPr="00287739" w:rsidRDefault="00491049" w:rsidP="00E11C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Espacio académico a homologar en la Universidad Distrital</w:t>
            </w:r>
          </w:p>
        </w:tc>
        <w:tc>
          <w:tcPr>
            <w:tcW w:w="2407" w:type="pct"/>
            <w:gridSpan w:val="4"/>
          </w:tcPr>
          <w:p w14:paraId="38FC2F82" w14:textId="77777777" w:rsidR="00491049" w:rsidRPr="00287739" w:rsidRDefault="00491049" w:rsidP="00E11C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 xml:space="preserve">Espacio académico a realizar en la Universidad o Institución </w:t>
            </w:r>
          </w:p>
        </w:tc>
      </w:tr>
      <w:tr w:rsidR="00491049" w:rsidRPr="00287739" w14:paraId="34E91382" w14:textId="77777777" w:rsidTr="00337119">
        <w:tc>
          <w:tcPr>
            <w:tcW w:w="258" w:type="pct"/>
            <w:vAlign w:val="center"/>
          </w:tcPr>
          <w:p w14:paraId="3F934C2F" w14:textId="77777777" w:rsidR="00491049" w:rsidRPr="00287739" w:rsidRDefault="00491049" w:rsidP="00B210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815" w:type="pct"/>
            <w:vAlign w:val="center"/>
          </w:tcPr>
          <w:p w14:paraId="10DE8A95" w14:textId="77777777" w:rsidR="00491049" w:rsidRPr="00287739" w:rsidRDefault="00491049" w:rsidP="00B210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Espacio Académico</w:t>
            </w:r>
          </w:p>
        </w:tc>
        <w:tc>
          <w:tcPr>
            <w:tcW w:w="477" w:type="pct"/>
            <w:vAlign w:val="center"/>
          </w:tcPr>
          <w:p w14:paraId="447731FF" w14:textId="77777777" w:rsidR="00491049" w:rsidRPr="00287739" w:rsidRDefault="00491049" w:rsidP="00B210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Código</w:t>
            </w:r>
          </w:p>
        </w:tc>
        <w:tc>
          <w:tcPr>
            <w:tcW w:w="545" w:type="pct"/>
            <w:vAlign w:val="center"/>
          </w:tcPr>
          <w:p w14:paraId="2BC5E27F" w14:textId="77777777" w:rsidR="00491049" w:rsidRPr="00287739" w:rsidRDefault="00491049" w:rsidP="00B210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Créditos</w:t>
            </w:r>
          </w:p>
        </w:tc>
        <w:tc>
          <w:tcPr>
            <w:tcW w:w="497" w:type="pct"/>
            <w:vAlign w:val="center"/>
          </w:tcPr>
          <w:p w14:paraId="618EFA53" w14:textId="77777777" w:rsidR="00491049" w:rsidRPr="00287739" w:rsidRDefault="00491049" w:rsidP="0049104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Horas</w:t>
            </w:r>
          </w:p>
        </w:tc>
        <w:tc>
          <w:tcPr>
            <w:tcW w:w="1000" w:type="pct"/>
            <w:vAlign w:val="center"/>
          </w:tcPr>
          <w:p w14:paraId="45263A56" w14:textId="77777777" w:rsidR="00491049" w:rsidRPr="00287739" w:rsidRDefault="00491049" w:rsidP="0049104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Espacio Académico</w:t>
            </w:r>
          </w:p>
        </w:tc>
        <w:tc>
          <w:tcPr>
            <w:tcW w:w="435" w:type="pct"/>
            <w:vAlign w:val="center"/>
          </w:tcPr>
          <w:p w14:paraId="6698DC91" w14:textId="77777777" w:rsidR="00491049" w:rsidRPr="00287739" w:rsidRDefault="00491049" w:rsidP="0049104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Código</w:t>
            </w:r>
          </w:p>
        </w:tc>
        <w:tc>
          <w:tcPr>
            <w:tcW w:w="494" w:type="pct"/>
            <w:vAlign w:val="center"/>
          </w:tcPr>
          <w:p w14:paraId="11529306" w14:textId="77777777" w:rsidR="00491049" w:rsidRPr="00287739" w:rsidRDefault="00491049" w:rsidP="0049104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Créditos</w:t>
            </w:r>
          </w:p>
        </w:tc>
        <w:tc>
          <w:tcPr>
            <w:tcW w:w="478" w:type="pct"/>
            <w:vAlign w:val="center"/>
          </w:tcPr>
          <w:p w14:paraId="27DF19AF" w14:textId="77777777" w:rsidR="00491049" w:rsidRPr="00287739" w:rsidRDefault="00491049" w:rsidP="0049104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Horas</w:t>
            </w:r>
          </w:p>
        </w:tc>
      </w:tr>
      <w:tr w:rsidR="00491049" w:rsidRPr="00287739" w14:paraId="03BAD573" w14:textId="77777777" w:rsidTr="00337119">
        <w:tc>
          <w:tcPr>
            <w:tcW w:w="258" w:type="pct"/>
          </w:tcPr>
          <w:p w14:paraId="6C9E4042" w14:textId="77777777" w:rsidR="00491049" w:rsidRPr="00287739" w:rsidRDefault="00491049" w:rsidP="00E11C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815" w:type="pct"/>
          </w:tcPr>
          <w:p w14:paraId="0E14229C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" w:type="pct"/>
          </w:tcPr>
          <w:p w14:paraId="35806D40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5" w:type="pct"/>
          </w:tcPr>
          <w:p w14:paraId="1AEBFB08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7" w:type="pct"/>
          </w:tcPr>
          <w:p w14:paraId="6A0A2005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17B4FE9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pct"/>
          </w:tcPr>
          <w:p w14:paraId="12B56D4C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" w:type="pct"/>
          </w:tcPr>
          <w:p w14:paraId="552EB34E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" w:type="pct"/>
          </w:tcPr>
          <w:p w14:paraId="7BA1A81A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1049" w:rsidRPr="00287739" w14:paraId="2942A96C" w14:textId="77777777" w:rsidTr="00337119">
        <w:tc>
          <w:tcPr>
            <w:tcW w:w="258" w:type="pct"/>
          </w:tcPr>
          <w:p w14:paraId="319B54C0" w14:textId="77777777" w:rsidR="00491049" w:rsidRPr="00287739" w:rsidRDefault="00491049" w:rsidP="00E11C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815" w:type="pct"/>
          </w:tcPr>
          <w:p w14:paraId="2F0F1787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" w:type="pct"/>
          </w:tcPr>
          <w:p w14:paraId="71065E59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5" w:type="pct"/>
          </w:tcPr>
          <w:p w14:paraId="1C5E610A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7" w:type="pct"/>
          </w:tcPr>
          <w:p w14:paraId="6BBD74E7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E3AAB91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pct"/>
          </w:tcPr>
          <w:p w14:paraId="0BD4B804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" w:type="pct"/>
          </w:tcPr>
          <w:p w14:paraId="7AA418DD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" w:type="pct"/>
          </w:tcPr>
          <w:p w14:paraId="045AC4F5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1049" w:rsidRPr="00287739" w14:paraId="7BE16D89" w14:textId="77777777" w:rsidTr="00337119">
        <w:tc>
          <w:tcPr>
            <w:tcW w:w="258" w:type="pct"/>
          </w:tcPr>
          <w:p w14:paraId="7D6A5378" w14:textId="77777777" w:rsidR="00491049" w:rsidRPr="00287739" w:rsidRDefault="00491049" w:rsidP="00E11C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815" w:type="pct"/>
          </w:tcPr>
          <w:p w14:paraId="73112E7B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" w:type="pct"/>
          </w:tcPr>
          <w:p w14:paraId="753129AE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5" w:type="pct"/>
          </w:tcPr>
          <w:p w14:paraId="7A18E1EE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7" w:type="pct"/>
          </w:tcPr>
          <w:p w14:paraId="27A0730E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16AA2D9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pct"/>
          </w:tcPr>
          <w:p w14:paraId="02F6329B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" w:type="pct"/>
          </w:tcPr>
          <w:p w14:paraId="3A001AA2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" w:type="pct"/>
          </w:tcPr>
          <w:p w14:paraId="310A86C8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1049" w:rsidRPr="00287739" w14:paraId="281F7B2C" w14:textId="77777777" w:rsidTr="00337119">
        <w:tc>
          <w:tcPr>
            <w:tcW w:w="258" w:type="pct"/>
          </w:tcPr>
          <w:p w14:paraId="12341A88" w14:textId="77777777" w:rsidR="00491049" w:rsidRPr="00287739" w:rsidRDefault="00491049" w:rsidP="00E11C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7739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815" w:type="pct"/>
          </w:tcPr>
          <w:p w14:paraId="73EA8D53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" w:type="pct"/>
          </w:tcPr>
          <w:p w14:paraId="083C92A8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5" w:type="pct"/>
          </w:tcPr>
          <w:p w14:paraId="16D2E0EB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7" w:type="pct"/>
          </w:tcPr>
          <w:p w14:paraId="330B5F74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659B4F0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pct"/>
          </w:tcPr>
          <w:p w14:paraId="4A7F462F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" w:type="pct"/>
          </w:tcPr>
          <w:p w14:paraId="0FB4619A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" w:type="pct"/>
          </w:tcPr>
          <w:p w14:paraId="16111356" w14:textId="77777777" w:rsidR="00491049" w:rsidRPr="00287739" w:rsidRDefault="00491049" w:rsidP="00E11C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8011E1" w14:textId="77777777" w:rsidR="00491049" w:rsidRPr="00287739" w:rsidRDefault="00491049" w:rsidP="000832E7">
      <w:pPr>
        <w:tabs>
          <w:tab w:val="left" w:pos="6840"/>
        </w:tabs>
        <w:rPr>
          <w:rFonts w:ascii="Calibri" w:hAnsi="Calibri" w:cs="Calibri"/>
          <w:b/>
          <w:sz w:val="22"/>
          <w:szCs w:val="22"/>
          <w:highlight w:val="yellow"/>
        </w:rPr>
      </w:pPr>
    </w:p>
    <w:sdt>
      <w:sdtPr>
        <w:rPr>
          <w:rFonts w:ascii="Calibri" w:hAnsi="Calibri" w:cs="Calibri"/>
          <w:b/>
          <w:bCs/>
          <w:color w:val="AEAAAA" w:themeColor="background2" w:themeShade="BF"/>
          <w:sz w:val="22"/>
          <w:szCs w:val="22"/>
        </w:rPr>
        <w:id w:val="1968776091"/>
        <w:placeholder>
          <w:docPart w:val="DefaultPlaceholder_-1854013440"/>
        </w:placeholder>
        <w:text/>
      </w:sdtPr>
      <w:sdtContent>
        <w:p w14:paraId="213ABD62" w14:textId="76F8F9CB" w:rsidR="000832E7" w:rsidRPr="005D2F23" w:rsidRDefault="00337119" w:rsidP="000832E7">
          <w:pPr>
            <w:tabs>
              <w:tab w:val="left" w:pos="6840"/>
            </w:tabs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AEAAAA" w:themeColor="background2" w:themeShade="BF"/>
              <w:sz w:val="22"/>
              <w:szCs w:val="22"/>
            </w:rPr>
            <w:t xml:space="preserve">Diligenciar Nombre del Estudiante </w:t>
          </w:r>
        </w:p>
      </w:sdtContent>
    </w:sdt>
    <w:p w14:paraId="658012F8" w14:textId="77777777" w:rsidR="000832E7" w:rsidRPr="005D2F23" w:rsidRDefault="000832E7" w:rsidP="000832E7">
      <w:pPr>
        <w:tabs>
          <w:tab w:val="left" w:pos="6840"/>
        </w:tabs>
        <w:rPr>
          <w:rFonts w:ascii="Calibri" w:hAnsi="Calibri" w:cs="Calibri"/>
          <w:b/>
          <w:sz w:val="22"/>
          <w:szCs w:val="22"/>
        </w:rPr>
      </w:pPr>
      <w:r w:rsidRPr="005D2F23">
        <w:rPr>
          <w:rFonts w:ascii="Calibri" w:hAnsi="Calibri" w:cs="Calibri"/>
          <w:sz w:val="22"/>
          <w:szCs w:val="22"/>
        </w:rPr>
        <w:t>C.C. No.</w:t>
      </w:r>
      <w:r w:rsidR="00C16565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AEAAAA" w:themeColor="background2" w:themeShade="BF"/>
            <w:sz w:val="22"/>
            <w:szCs w:val="22"/>
          </w:rPr>
          <w:id w:val="1059366893"/>
          <w:placeholder>
            <w:docPart w:val="DefaultPlaceholder_-1854013440"/>
          </w:placeholder>
          <w:text/>
        </w:sdtPr>
        <w:sdtContent>
          <w:r w:rsidR="003502BA" w:rsidRPr="003502BA">
            <w:rPr>
              <w:rFonts w:ascii="Calibri" w:hAnsi="Calibri" w:cs="Calibri"/>
              <w:color w:val="AEAAAA" w:themeColor="background2" w:themeShade="BF"/>
              <w:sz w:val="22"/>
              <w:szCs w:val="22"/>
            </w:rPr>
            <w:t>Número cédula de ciudadanía</w:t>
          </w:r>
        </w:sdtContent>
      </w:sdt>
      <w:r w:rsidRPr="005D2F23">
        <w:rPr>
          <w:rFonts w:ascii="Calibri" w:hAnsi="Calibri" w:cs="Calibri"/>
          <w:sz w:val="22"/>
          <w:szCs w:val="22"/>
        </w:rPr>
        <w:t xml:space="preserve"> de</w:t>
      </w:r>
      <w:r w:rsidR="003502B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AEAAAA" w:themeColor="background2" w:themeShade="BF"/>
            <w:sz w:val="22"/>
            <w:szCs w:val="22"/>
          </w:rPr>
          <w:id w:val="1034700814"/>
          <w:placeholder>
            <w:docPart w:val="DefaultPlaceholder_-1854013440"/>
          </w:placeholder>
          <w:text/>
        </w:sdtPr>
        <w:sdtContent>
          <w:r w:rsidR="003502BA" w:rsidRPr="003502BA">
            <w:rPr>
              <w:rFonts w:ascii="Calibri" w:hAnsi="Calibri" w:cs="Calibri"/>
              <w:color w:val="AEAAAA" w:themeColor="background2" w:themeShade="BF"/>
              <w:sz w:val="22"/>
              <w:szCs w:val="22"/>
            </w:rPr>
            <w:t>Ciudad expedición cédula</w:t>
          </w:r>
        </w:sdtContent>
      </w:sdt>
    </w:p>
    <w:p w14:paraId="7D64A109" w14:textId="77777777" w:rsidR="000832E7" w:rsidRPr="00287739" w:rsidRDefault="000832E7" w:rsidP="000832E7">
      <w:pPr>
        <w:tabs>
          <w:tab w:val="left" w:pos="6840"/>
        </w:tabs>
        <w:rPr>
          <w:rFonts w:ascii="Calibri" w:hAnsi="Calibri" w:cs="Calibri"/>
          <w:sz w:val="22"/>
          <w:szCs w:val="22"/>
        </w:rPr>
      </w:pPr>
      <w:r w:rsidRPr="005D2F23">
        <w:rPr>
          <w:rFonts w:ascii="Calibri" w:hAnsi="Calibri" w:cs="Calibri"/>
          <w:sz w:val="22"/>
          <w:szCs w:val="22"/>
        </w:rPr>
        <w:t>Tel. Móvil</w:t>
      </w:r>
      <w:r w:rsidR="00C16565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AEAAAA" w:themeColor="background2" w:themeShade="BF"/>
            <w:sz w:val="22"/>
            <w:szCs w:val="22"/>
          </w:rPr>
          <w:id w:val="448512237"/>
          <w:placeholder>
            <w:docPart w:val="DefaultPlaceholder_-1854013440"/>
          </w:placeholder>
        </w:sdtPr>
        <w:sdtContent>
          <w:r w:rsidR="00AE4123" w:rsidRPr="00C16565">
            <w:rPr>
              <w:rFonts w:ascii="Calibri" w:hAnsi="Calibri" w:cs="Calibri"/>
              <w:color w:val="AEAAAA" w:themeColor="background2" w:themeShade="BF"/>
              <w:sz w:val="22"/>
              <w:szCs w:val="22"/>
            </w:rPr>
            <w:t>Número de celular</w:t>
          </w:r>
        </w:sdtContent>
      </w:sdt>
      <w:r w:rsidRPr="005D2F23">
        <w:rPr>
          <w:rFonts w:ascii="Calibri" w:hAnsi="Calibri" w:cs="Calibri"/>
          <w:sz w:val="22"/>
          <w:szCs w:val="22"/>
        </w:rPr>
        <w:t xml:space="preserve"> E-mail institucional </w:t>
      </w:r>
      <w:sdt>
        <w:sdtPr>
          <w:rPr>
            <w:rFonts w:ascii="Calibri" w:hAnsi="Calibri" w:cs="Calibri"/>
            <w:sz w:val="22"/>
            <w:szCs w:val="22"/>
          </w:rPr>
          <w:id w:val="1074237341"/>
          <w:placeholder>
            <w:docPart w:val="DefaultPlaceholder_-1854013440"/>
          </w:placeholder>
        </w:sdtPr>
        <w:sdtContent>
          <w:r w:rsidR="00574245" w:rsidRPr="00574245">
            <w:rPr>
              <w:rFonts w:ascii="Calibri" w:hAnsi="Calibri" w:cs="Calibri"/>
              <w:color w:val="AEAAAA" w:themeColor="background2" w:themeShade="BF"/>
              <w:sz w:val="22"/>
              <w:szCs w:val="22"/>
            </w:rPr>
            <w:t>Correo institucional del estudiante</w:t>
          </w:r>
        </w:sdtContent>
      </w:sdt>
    </w:p>
    <w:p w14:paraId="1882DA85" w14:textId="77777777" w:rsidR="00064EA0" w:rsidRPr="00287739" w:rsidRDefault="00064EA0" w:rsidP="000832E7">
      <w:pPr>
        <w:tabs>
          <w:tab w:val="left" w:pos="6840"/>
        </w:tabs>
        <w:rPr>
          <w:rFonts w:ascii="Calibri" w:hAnsi="Calibri" w:cs="Calibri"/>
          <w:b/>
          <w:sz w:val="22"/>
          <w:szCs w:val="22"/>
        </w:rPr>
      </w:pPr>
    </w:p>
    <w:p w14:paraId="6F05EAB8" w14:textId="77777777" w:rsidR="000832E7" w:rsidRPr="00287739" w:rsidRDefault="000832E7" w:rsidP="000832E7">
      <w:pPr>
        <w:tabs>
          <w:tab w:val="left" w:pos="6840"/>
        </w:tabs>
        <w:rPr>
          <w:rFonts w:ascii="Calibri" w:hAnsi="Calibri" w:cs="Calibri"/>
          <w:sz w:val="22"/>
          <w:szCs w:val="22"/>
        </w:rPr>
      </w:pPr>
      <w:r w:rsidRPr="00287739">
        <w:rPr>
          <w:rFonts w:ascii="Calibri" w:hAnsi="Calibri" w:cs="Calibri"/>
          <w:b/>
          <w:sz w:val="22"/>
          <w:szCs w:val="22"/>
        </w:rPr>
        <w:t>Anexos:</w:t>
      </w:r>
      <w:r w:rsidRPr="00287739">
        <w:rPr>
          <w:rFonts w:ascii="Calibri" w:hAnsi="Calibri" w:cs="Calibri"/>
          <w:sz w:val="22"/>
          <w:szCs w:val="22"/>
        </w:rPr>
        <w:t xml:space="preserve"> Contenidos de</w:t>
      </w:r>
      <w:r w:rsidR="00B2106E" w:rsidRPr="00287739">
        <w:rPr>
          <w:rFonts w:ascii="Calibri" w:hAnsi="Calibri" w:cs="Calibri"/>
          <w:sz w:val="22"/>
          <w:szCs w:val="22"/>
        </w:rPr>
        <w:t>l(los) espacio(s) académico(s)</w:t>
      </w:r>
      <w:r w:rsidRPr="00287739">
        <w:rPr>
          <w:rFonts w:ascii="Calibri" w:hAnsi="Calibri" w:cs="Calibri"/>
          <w:sz w:val="22"/>
          <w:szCs w:val="22"/>
        </w:rPr>
        <w:t xml:space="preserve"> a cursar en otra i</w:t>
      </w:r>
      <w:r w:rsidR="00790730" w:rsidRPr="00287739">
        <w:rPr>
          <w:rFonts w:ascii="Calibri" w:hAnsi="Calibri" w:cs="Calibri"/>
          <w:sz w:val="22"/>
          <w:szCs w:val="22"/>
        </w:rPr>
        <w:t>nstitución y copia del convenio o membresía institucional.</w:t>
      </w:r>
    </w:p>
    <w:p w14:paraId="510A7CD8" w14:textId="77777777" w:rsidR="000832E7" w:rsidRPr="00287739" w:rsidRDefault="000832E7" w:rsidP="00912D23">
      <w:pPr>
        <w:rPr>
          <w:rFonts w:ascii="Calibri" w:hAnsi="Calibri" w:cs="Calibri"/>
          <w:sz w:val="22"/>
          <w:szCs w:val="22"/>
        </w:rPr>
      </w:pPr>
    </w:p>
    <w:p w14:paraId="1A6448CE" w14:textId="77777777" w:rsidR="00242D99" w:rsidRDefault="00242D99" w:rsidP="00491049">
      <w:pPr>
        <w:tabs>
          <w:tab w:val="left" w:pos="2299"/>
        </w:tabs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55766496" w14:textId="5F51B363" w:rsidR="002F46FC" w:rsidRPr="00337119" w:rsidRDefault="002F46FC" w:rsidP="00867C49">
      <w:pPr>
        <w:widowControl w:val="0"/>
        <w:tabs>
          <w:tab w:val="left" w:pos="1353"/>
        </w:tabs>
        <w:autoSpaceDE w:val="0"/>
        <w:autoSpaceDN w:val="0"/>
        <w:spacing w:before="71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337119">
        <w:rPr>
          <w:rFonts w:ascii="Calibri" w:hAnsi="Calibri" w:cs="Calibri"/>
          <w:b/>
          <w:bCs/>
          <w:sz w:val="22"/>
          <w:szCs w:val="22"/>
          <w:u w:val="single"/>
        </w:rPr>
        <w:t>DESCRIPCIÓN DEL PROCESO DE COMPARACIÓN DE CONTENIDOS PROGRAMÁTICOS</w:t>
      </w:r>
    </w:p>
    <w:p w14:paraId="5BD34A0B" w14:textId="77777777" w:rsidR="00867C49" w:rsidRPr="00867C49" w:rsidRDefault="00867C49" w:rsidP="00867C49">
      <w:pPr>
        <w:widowControl w:val="0"/>
        <w:tabs>
          <w:tab w:val="left" w:pos="1353"/>
        </w:tabs>
        <w:autoSpaceDE w:val="0"/>
        <w:autoSpaceDN w:val="0"/>
        <w:spacing w:before="7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9FDB9F1" w14:textId="77777777" w:rsidR="002F46FC" w:rsidRPr="00867C49" w:rsidRDefault="002F46FC" w:rsidP="00867C49">
      <w:pPr>
        <w:pStyle w:val="Textoindependiente"/>
        <w:spacing w:line="278" w:lineRule="auto"/>
        <w:ind w:left="0" w:right="524"/>
        <w:rPr>
          <w:rFonts w:ascii="Calibri" w:hAnsi="Calibri" w:cs="Calibri"/>
          <w:spacing w:val="0"/>
          <w:sz w:val="22"/>
          <w:szCs w:val="22"/>
          <w:lang w:eastAsia="es-ES"/>
        </w:rPr>
      </w:pPr>
      <w:r w:rsidRPr="00867C49">
        <w:rPr>
          <w:rFonts w:ascii="Calibri" w:hAnsi="Calibri" w:cs="Calibri"/>
          <w:spacing w:val="0"/>
          <w:sz w:val="22"/>
          <w:szCs w:val="22"/>
          <w:lang w:eastAsia="es-ES"/>
        </w:rPr>
        <w:t>Realizar este proceso garantizará al estudiante una alta probabilidad de que las asignaturas sean avaladas por el proyecto curricular:</w:t>
      </w:r>
    </w:p>
    <w:p w14:paraId="3C147AFB" w14:textId="77777777" w:rsidR="006479B0" w:rsidRDefault="002F46FC" w:rsidP="006479B0">
      <w:pPr>
        <w:pStyle w:val="Prrafodelista"/>
        <w:widowControl w:val="0"/>
        <w:numPr>
          <w:ilvl w:val="0"/>
          <w:numId w:val="42"/>
        </w:numPr>
        <w:tabs>
          <w:tab w:val="left" w:pos="915"/>
          <w:tab w:val="left" w:pos="917"/>
        </w:tabs>
        <w:autoSpaceDE w:val="0"/>
        <w:autoSpaceDN w:val="0"/>
        <w:spacing w:before="151" w:line="223" w:lineRule="auto"/>
        <w:ind w:left="567" w:right="4" w:hanging="436"/>
        <w:rPr>
          <w:rFonts w:ascii="Calibri" w:hAnsi="Calibri" w:cs="Calibri"/>
          <w:sz w:val="22"/>
          <w:szCs w:val="22"/>
        </w:rPr>
      </w:pPr>
      <w:r w:rsidRPr="00867C49">
        <w:rPr>
          <w:rFonts w:ascii="Calibri" w:hAnsi="Calibri" w:cs="Calibri"/>
          <w:sz w:val="22"/>
          <w:szCs w:val="22"/>
        </w:rPr>
        <w:t>Seleccionar la asignatura de su interés de la oferta académica, que</w:t>
      </w:r>
      <w:r w:rsidR="006479B0">
        <w:t xml:space="preserve"> </w:t>
      </w:r>
      <w:r w:rsidRPr="00867C49">
        <w:rPr>
          <w:rFonts w:ascii="Calibri" w:hAnsi="Calibri" w:cs="Calibri"/>
          <w:sz w:val="22"/>
          <w:szCs w:val="22"/>
        </w:rPr>
        <w:t>aún no haya cursado en la Universidad Distrital Francisco José Caldas (UDFJC) y que este estrechamente relacionada con su programa académico.</w:t>
      </w:r>
    </w:p>
    <w:p w14:paraId="093A9720" w14:textId="77777777" w:rsidR="00337119" w:rsidRDefault="00337119" w:rsidP="00337119">
      <w:pPr>
        <w:pStyle w:val="Prrafodelista"/>
        <w:widowControl w:val="0"/>
        <w:tabs>
          <w:tab w:val="left" w:pos="915"/>
          <w:tab w:val="left" w:pos="917"/>
        </w:tabs>
        <w:autoSpaceDE w:val="0"/>
        <w:autoSpaceDN w:val="0"/>
        <w:spacing w:before="151" w:line="223" w:lineRule="auto"/>
        <w:ind w:left="567" w:right="4"/>
        <w:rPr>
          <w:rFonts w:ascii="Calibri" w:hAnsi="Calibri" w:cs="Calibri"/>
          <w:sz w:val="22"/>
          <w:szCs w:val="22"/>
        </w:rPr>
      </w:pPr>
    </w:p>
    <w:p w14:paraId="48DD89CD" w14:textId="5DD4C161" w:rsidR="00337119" w:rsidRDefault="006479B0" w:rsidP="00337119">
      <w:pPr>
        <w:pStyle w:val="Prrafodelista"/>
        <w:widowControl w:val="0"/>
        <w:numPr>
          <w:ilvl w:val="0"/>
          <w:numId w:val="42"/>
        </w:numPr>
        <w:tabs>
          <w:tab w:val="left" w:pos="915"/>
          <w:tab w:val="left" w:pos="917"/>
        </w:tabs>
        <w:autoSpaceDE w:val="0"/>
        <w:autoSpaceDN w:val="0"/>
        <w:spacing w:before="151" w:line="223" w:lineRule="auto"/>
        <w:ind w:left="567" w:right="4" w:hanging="436"/>
        <w:rPr>
          <w:rFonts w:ascii="Calibri" w:hAnsi="Calibri" w:cs="Calibri"/>
          <w:sz w:val="22"/>
          <w:szCs w:val="22"/>
        </w:rPr>
      </w:pPr>
      <w:r w:rsidRPr="6CB2FBB3">
        <w:rPr>
          <w:rFonts w:ascii="Calibri" w:hAnsi="Calibri" w:cs="Calibri"/>
          <w:sz w:val="22"/>
          <w:szCs w:val="22"/>
        </w:rPr>
        <w:t xml:space="preserve">Revisar el contenido programático de la asignatura seleccionada, en caso de no encontrar la información en la página web de la institución de destino, solicitar apoyo a través del siguiente correo </w:t>
      </w:r>
      <w:hyperlink r:id="rId8">
        <w:r w:rsidRPr="6CB2FBB3">
          <w:rPr>
            <w:rStyle w:val="Hipervnculo"/>
            <w:rFonts w:ascii="Calibri" w:hAnsi="Calibri" w:cs="Calibri"/>
            <w:sz w:val="22"/>
            <w:szCs w:val="22"/>
          </w:rPr>
          <w:t>outgoing-students@udistrital.edu.co</w:t>
        </w:r>
      </w:hyperlink>
      <w:r w:rsidRPr="6CB2FBB3">
        <w:rPr>
          <w:rFonts w:ascii="Calibri" w:hAnsi="Calibri" w:cs="Calibri"/>
          <w:sz w:val="22"/>
          <w:szCs w:val="22"/>
        </w:rPr>
        <w:t xml:space="preserve"> para que sea requerido a la institución correspondiente.</w:t>
      </w:r>
      <w:r w:rsidR="5AB1E75D" w:rsidRPr="6CB2FBB3">
        <w:rPr>
          <w:rFonts w:ascii="Calibri" w:hAnsi="Calibri" w:cs="Calibri"/>
          <w:sz w:val="22"/>
          <w:szCs w:val="22"/>
        </w:rPr>
        <w:t xml:space="preserve"> (Tener en cuenta el cronograma de la convocatoria que se encuentra en los términos de referencia)</w:t>
      </w:r>
    </w:p>
    <w:p w14:paraId="0A181ABE" w14:textId="77777777" w:rsidR="00337119" w:rsidRPr="00337119" w:rsidRDefault="00337119" w:rsidP="00337119">
      <w:pPr>
        <w:pStyle w:val="Prrafodelista"/>
        <w:rPr>
          <w:rFonts w:ascii="Calibri" w:hAnsi="Calibri" w:cs="Calibri"/>
          <w:sz w:val="22"/>
          <w:szCs w:val="22"/>
        </w:rPr>
      </w:pPr>
    </w:p>
    <w:p w14:paraId="6E17B1E6" w14:textId="0E6F7B27" w:rsidR="002F46FC" w:rsidRDefault="006479B0" w:rsidP="006479B0">
      <w:pPr>
        <w:pStyle w:val="Prrafodelista"/>
        <w:widowControl w:val="0"/>
        <w:numPr>
          <w:ilvl w:val="0"/>
          <w:numId w:val="42"/>
        </w:numPr>
        <w:tabs>
          <w:tab w:val="left" w:pos="915"/>
          <w:tab w:val="left" w:pos="917"/>
        </w:tabs>
        <w:autoSpaceDE w:val="0"/>
        <w:autoSpaceDN w:val="0"/>
        <w:spacing w:before="151" w:line="223" w:lineRule="auto"/>
        <w:ind w:left="567" w:right="4" w:hanging="436"/>
        <w:rPr>
          <w:rFonts w:ascii="Calibri" w:hAnsi="Calibri" w:cs="Calibri"/>
          <w:b/>
          <w:bCs/>
          <w:sz w:val="22"/>
          <w:szCs w:val="22"/>
        </w:rPr>
      </w:pPr>
      <w:r w:rsidRPr="6CB2FBB3">
        <w:rPr>
          <w:rFonts w:ascii="Calibri" w:hAnsi="Calibri" w:cs="Calibri"/>
          <w:sz w:val="22"/>
          <w:szCs w:val="22"/>
        </w:rPr>
        <w:t xml:space="preserve">Por último, compare el contenido de la Asignatura de la Universidad de destino con el contenido programático de la asignatura de la UDFJC que usted requiere cursar. </w:t>
      </w:r>
      <w:r w:rsidRPr="6CB2FBB3">
        <w:rPr>
          <w:rFonts w:ascii="Calibri" w:hAnsi="Calibri" w:cs="Calibri"/>
          <w:b/>
          <w:bCs/>
          <w:sz w:val="22"/>
          <w:szCs w:val="22"/>
        </w:rPr>
        <w:t xml:space="preserve">Recuerde que el contenido debe ser muy similar, por lo menos en un 70% </w:t>
      </w:r>
      <w:r w:rsidR="3721A883" w:rsidRPr="6CB2FBB3">
        <w:rPr>
          <w:rFonts w:ascii="Calibri" w:hAnsi="Calibri" w:cs="Calibri"/>
          <w:b/>
          <w:bCs/>
          <w:sz w:val="22"/>
          <w:szCs w:val="22"/>
        </w:rPr>
        <w:t>y no</w:t>
      </w:r>
      <w:r w:rsidRPr="6CB2FBB3">
        <w:rPr>
          <w:rFonts w:ascii="Calibri" w:hAnsi="Calibri" w:cs="Calibri"/>
          <w:b/>
          <w:bCs/>
          <w:sz w:val="22"/>
          <w:szCs w:val="22"/>
        </w:rPr>
        <w:t xml:space="preserve"> es necesario que el nombre de la asignatura</w:t>
      </w:r>
      <w:r w:rsidR="6DA519AE" w:rsidRPr="6CB2FBB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6CB2FBB3">
        <w:rPr>
          <w:rFonts w:ascii="Calibri" w:hAnsi="Calibri" w:cs="Calibri"/>
          <w:b/>
          <w:bCs/>
          <w:sz w:val="22"/>
          <w:szCs w:val="22"/>
        </w:rPr>
        <w:t>programa</w:t>
      </w:r>
      <w:r w:rsidR="3D23C1B1" w:rsidRPr="6CB2FBB3">
        <w:rPr>
          <w:rFonts w:ascii="Calibri" w:hAnsi="Calibri" w:cs="Calibri"/>
          <w:b/>
          <w:bCs/>
          <w:sz w:val="22"/>
          <w:szCs w:val="22"/>
        </w:rPr>
        <w:t xml:space="preserve"> y </w:t>
      </w:r>
      <w:r w:rsidR="0870CB5D" w:rsidRPr="6CB2FBB3">
        <w:rPr>
          <w:rFonts w:ascii="Calibri" w:hAnsi="Calibri" w:cs="Calibri"/>
          <w:b/>
          <w:bCs/>
          <w:sz w:val="22"/>
          <w:szCs w:val="22"/>
        </w:rPr>
        <w:t>facultad sean</w:t>
      </w:r>
      <w:r w:rsidRPr="6CB2FBB3">
        <w:rPr>
          <w:rFonts w:ascii="Calibri" w:hAnsi="Calibri" w:cs="Calibri"/>
          <w:b/>
          <w:bCs/>
          <w:sz w:val="22"/>
          <w:szCs w:val="22"/>
        </w:rPr>
        <w:t xml:space="preserve"> igual</w:t>
      </w:r>
      <w:r w:rsidR="07298C1B" w:rsidRPr="6CB2FBB3">
        <w:rPr>
          <w:rFonts w:ascii="Calibri" w:hAnsi="Calibri" w:cs="Calibri"/>
          <w:b/>
          <w:bCs/>
          <w:sz w:val="22"/>
          <w:szCs w:val="22"/>
        </w:rPr>
        <w:t>es</w:t>
      </w:r>
      <w:r w:rsidRPr="6CB2FBB3">
        <w:rPr>
          <w:rFonts w:ascii="Calibri" w:hAnsi="Calibri" w:cs="Calibri"/>
          <w:b/>
          <w:bCs/>
          <w:sz w:val="22"/>
          <w:szCs w:val="22"/>
        </w:rPr>
        <w:t xml:space="preserve"> que al que cursa en la UDFJC.</w:t>
      </w:r>
    </w:p>
    <w:p w14:paraId="21DB1998" w14:textId="77777777" w:rsidR="00337119" w:rsidRDefault="00337119" w:rsidP="00337119">
      <w:pPr>
        <w:pStyle w:val="Prrafodelista"/>
        <w:widowControl w:val="0"/>
        <w:tabs>
          <w:tab w:val="left" w:pos="915"/>
          <w:tab w:val="left" w:pos="917"/>
        </w:tabs>
        <w:autoSpaceDE w:val="0"/>
        <w:autoSpaceDN w:val="0"/>
        <w:spacing w:before="151" w:line="223" w:lineRule="auto"/>
        <w:ind w:left="567" w:right="4"/>
        <w:rPr>
          <w:rFonts w:ascii="Calibri" w:hAnsi="Calibri" w:cs="Calibri"/>
          <w:b/>
          <w:bCs/>
          <w:sz w:val="22"/>
          <w:szCs w:val="22"/>
        </w:rPr>
      </w:pPr>
    </w:p>
    <w:p w14:paraId="72C2E7CB" w14:textId="7278D07E" w:rsidR="006479B0" w:rsidRDefault="006479B0" w:rsidP="006479B0">
      <w:pPr>
        <w:pStyle w:val="Prrafodelista"/>
        <w:widowControl w:val="0"/>
        <w:numPr>
          <w:ilvl w:val="0"/>
          <w:numId w:val="42"/>
        </w:numPr>
        <w:tabs>
          <w:tab w:val="left" w:pos="915"/>
          <w:tab w:val="left" w:pos="917"/>
        </w:tabs>
        <w:autoSpaceDE w:val="0"/>
        <w:autoSpaceDN w:val="0"/>
        <w:spacing w:before="151" w:line="223" w:lineRule="auto"/>
        <w:ind w:left="567" w:right="4" w:hanging="436"/>
        <w:rPr>
          <w:rFonts w:ascii="Calibri" w:hAnsi="Calibri" w:cs="Calibri"/>
          <w:b/>
          <w:bCs/>
          <w:sz w:val="22"/>
          <w:szCs w:val="22"/>
        </w:rPr>
      </w:pPr>
      <w:r w:rsidRPr="00DB0101">
        <w:rPr>
          <w:rFonts w:ascii="Calibri" w:hAnsi="Calibri" w:cs="Calibri"/>
          <w:sz w:val="22"/>
          <w:szCs w:val="22"/>
        </w:rPr>
        <w:t>Para a</w:t>
      </w:r>
      <w:r w:rsidR="00DB0101" w:rsidRPr="00DB0101">
        <w:rPr>
          <w:rFonts w:ascii="Calibri" w:hAnsi="Calibri" w:cs="Calibri"/>
          <w:sz w:val="22"/>
          <w:szCs w:val="22"/>
        </w:rPr>
        <w:t>nexar la copia del convenio a la solicitud debe realizar el requerimiento a través del correo</w:t>
      </w:r>
      <w:r w:rsidR="00DB0101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9" w:history="1">
        <w:r w:rsidR="00DB0101" w:rsidRPr="006479B0">
          <w:rPr>
            <w:rStyle w:val="Hipervnculo"/>
            <w:rFonts w:ascii="Calibri" w:hAnsi="Calibri" w:cs="Calibri"/>
            <w:sz w:val="22"/>
            <w:szCs w:val="22"/>
          </w:rPr>
          <w:t>outgoing-students@udistrital.edu.co</w:t>
        </w:r>
      </w:hyperlink>
    </w:p>
    <w:p w14:paraId="110CAFE4" w14:textId="77777777" w:rsidR="002F46FC" w:rsidRDefault="002F46FC" w:rsidP="006479B0">
      <w:pPr>
        <w:widowControl w:val="0"/>
        <w:tabs>
          <w:tab w:val="left" w:pos="1353"/>
        </w:tabs>
        <w:autoSpaceDE w:val="0"/>
        <w:autoSpaceDN w:val="0"/>
        <w:spacing w:before="71"/>
        <w:rPr>
          <w:rFonts w:ascii="Calibri" w:hAnsi="Calibri" w:cs="Calibri"/>
          <w:b/>
          <w:bCs/>
          <w:sz w:val="22"/>
          <w:szCs w:val="22"/>
        </w:rPr>
      </w:pPr>
    </w:p>
    <w:p w14:paraId="6C54BA28" w14:textId="77777777" w:rsidR="00337119" w:rsidRDefault="00337119" w:rsidP="006479B0">
      <w:pPr>
        <w:widowControl w:val="0"/>
        <w:tabs>
          <w:tab w:val="left" w:pos="1353"/>
        </w:tabs>
        <w:autoSpaceDE w:val="0"/>
        <w:autoSpaceDN w:val="0"/>
        <w:spacing w:before="71"/>
        <w:rPr>
          <w:rFonts w:ascii="Calibri" w:hAnsi="Calibri" w:cs="Calibri"/>
          <w:b/>
          <w:bCs/>
          <w:sz w:val="22"/>
          <w:szCs w:val="22"/>
        </w:rPr>
      </w:pPr>
    </w:p>
    <w:p w14:paraId="231CFF52" w14:textId="77777777" w:rsidR="00337119" w:rsidRDefault="00337119" w:rsidP="006479B0">
      <w:pPr>
        <w:widowControl w:val="0"/>
        <w:tabs>
          <w:tab w:val="left" w:pos="1353"/>
        </w:tabs>
        <w:autoSpaceDE w:val="0"/>
        <w:autoSpaceDN w:val="0"/>
        <w:spacing w:before="71"/>
        <w:rPr>
          <w:rFonts w:ascii="Calibri" w:hAnsi="Calibri" w:cs="Calibri"/>
          <w:b/>
          <w:bCs/>
          <w:sz w:val="22"/>
          <w:szCs w:val="22"/>
        </w:rPr>
      </w:pPr>
    </w:p>
    <w:p w14:paraId="676C1815" w14:textId="77777777" w:rsidR="00337119" w:rsidRDefault="00337119" w:rsidP="006479B0">
      <w:pPr>
        <w:widowControl w:val="0"/>
        <w:tabs>
          <w:tab w:val="left" w:pos="1353"/>
        </w:tabs>
        <w:autoSpaceDE w:val="0"/>
        <w:autoSpaceDN w:val="0"/>
        <w:spacing w:before="71"/>
        <w:rPr>
          <w:rFonts w:ascii="Calibri" w:hAnsi="Calibri" w:cs="Calibri"/>
          <w:b/>
          <w:bCs/>
          <w:sz w:val="22"/>
          <w:szCs w:val="22"/>
        </w:rPr>
      </w:pPr>
    </w:p>
    <w:p w14:paraId="2EC48A68" w14:textId="77777777" w:rsidR="002F46FC" w:rsidRPr="006479B0" w:rsidRDefault="002F46FC" w:rsidP="006479B0">
      <w:pPr>
        <w:widowControl w:val="0"/>
        <w:tabs>
          <w:tab w:val="left" w:pos="1353"/>
        </w:tabs>
        <w:autoSpaceDE w:val="0"/>
        <w:autoSpaceDN w:val="0"/>
        <w:spacing w:before="71"/>
        <w:jc w:val="center"/>
        <w:rPr>
          <w:rFonts w:ascii="Calibri" w:hAnsi="Calibri" w:cs="Calibri"/>
          <w:b/>
          <w:bCs/>
          <w:sz w:val="22"/>
          <w:szCs w:val="22"/>
        </w:rPr>
      </w:pPr>
      <w:r w:rsidRPr="006479B0">
        <w:rPr>
          <w:rFonts w:ascii="Calibri" w:hAnsi="Calibri" w:cs="Calibri"/>
          <w:b/>
          <w:bCs/>
          <w:sz w:val="22"/>
          <w:szCs w:val="22"/>
        </w:rPr>
        <w:lastRenderedPageBreak/>
        <w:t>Diligenciar el formato de solicitud de “Aval al Consejo Curricular” de la siguiente manera:</w:t>
      </w:r>
    </w:p>
    <w:p w14:paraId="44FE83AF" w14:textId="77777777" w:rsidR="002F46FC" w:rsidRDefault="002F46FC" w:rsidP="002F46FC">
      <w:pPr>
        <w:pStyle w:val="Textoindependiente"/>
        <w:spacing w:before="82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B592D18" wp14:editId="0723D78D">
                <wp:simplePos x="0" y="0"/>
                <wp:positionH relativeFrom="page">
                  <wp:posOffset>1147762</wp:posOffset>
                </wp:positionH>
                <wp:positionV relativeFrom="paragraph">
                  <wp:posOffset>213665</wp:posOffset>
                </wp:positionV>
                <wp:extent cx="5494655" cy="2807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655" cy="2807970"/>
                          <a:chOff x="0" y="0"/>
                          <a:chExt cx="5494655" cy="28079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667" y="6032"/>
                            <a:ext cx="3028315" cy="2694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95362" y="4762"/>
                            <a:ext cx="3183890" cy="269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890" h="2696845">
                                <a:moveTo>
                                  <a:pt x="0" y="2696845"/>
                                </a:moveTo>
                                <a:lnTo>
                                  <a:pt x="3183890" y="2696845"/>
                                </a:lnTo>
                                <a:lnTo>
                                  <a:pt x="3183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68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34072" y="437044"/>
                            <a:ext cx="361315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1405255">
                                <a:moveTo>
                                  <a:pt x="322580" y="1405001"/>
                                </a:moveTo>
                                <a:lnTo>
                                  <a:pt x="321310" y="1399921"/>
                                </a:lnTo>
                                <a:lnTo>
                                  <a:pt x="317500" y="1382776"/>
                                </a:lnTo>
                                <a:lnTo>
                                  <a:pt x="315595" y="1373886"/>
                                </a:lnTo>
                                <a:lnTo>
                                  <a:pt x="299720" y="1304671"/>
                                </a:lnTo>
                                <a:lnTo>
                                  <a:pt x="296545" y="1302766"/>
                                </a:lnTo>
                                <a:lnTo>
                                  <a:pt x="289560" y="1304036"/>
                                </a:lnTo>
                                <a:lnTo>
                                  <a:pt x="287655" y="1307846"/>
                                </a:lnTo>
                                <a:lnTo>
                                  <a:pt x="302260" y="1373886"/>
                                </a:lnTo>
                                <a:lnTo>
                                  <a:pt x="9525" y="1058926"/>
                                </a:lnTo>
                                <a:lnTo>
                                  <a:pt x="0" y="1067816"/>
                                </a:lnTo>
                                <a:lnTo>
                                  <a:pt x="293370" y="1382776"/>
                                </a:lnTo>
                                <a:lnTo>
                                  <a:pt x="227965" y="1363091"/>
                                </a:lnTo>
                                <a:lnTo>
                                  <a:pt x="224155" y="1364996"/>
                                </a:lnTo>
                                <a:lnTo>
                                  <a:pt x="223520" y="1368171"/>
                                </a:lnTo>
                                <a:lnTo>
                                  <a:pt x="222250" y="1371346"/>
                                </a:lnTo>
                                <a:lnTo>
                                  <a:pt x="224155" y="1375156"/>
                                </a:lnTo>
                                <a:lnTo>
                                  <a:pt x="322580" y="1405001"/>
                                </a:lnTo>
                                <a:close/>
                              </a:path>
                              <a:path w="361315" h="1405255">
                                <a:moveTo>
                                  <a:pt x="361315" y="361950"/>
                                </a:moveTo>
                                <a:lnTo>
                                  <a:pt x="360045" y="357505"/>
                                </a:lnTo>
                                <a:lnTo>
                                  <a:pt x="356870" y="345440"/>
                                </a:lnTo>
                                <a:lnTo>
                                  <a:pt x="356870" y="348615"/>
                                </a:lnTo>
                                <a:lnTo>
                                  <a:pt x="347980" y="357505"/>
                                </a:lnTo>
                                <a:lnTo>
                                  <a:pt x="350520" y="354330"/>
                                </a:lnTo>
                                <a:lnTo>
                                  <a:pt x="356870" y="348615"/>
                                </a:lnTo>
                                <a:lnTo>
                                  <a:pt x="356870" y="345440"/>
                                </a:lnTo>
                                <a:lnTo>
                                  <a:pt x="355600" y="340995"/>
                                </a:lnTo>
                                <a:lnTo>
                                  <a:pt x="353060" y="332105"/>
                                </a:lnTo>
                                <a:lnTo>
                                  <a:pt x="335915" y="266065"/>
                                </a:lnTo>
                                <a:lnTo>
                                  <a:pt x="335280" y="262890"/>
                                </a:lnTo>
                                <a:lnTo>
                                  <a:pt x="331470" y="260350"/>
                                </a:lnTo>
                                <a:lnTo>
                                  <a:pt x="324485" y="262255"/>
                                </a:lnTo>
                                <a:lnTo>
                                  <a:pt x="322580" y="266065"/>
                                </a:lnTo>
                                <a:lnTo>
                                  <a:pt x="340360" y="332105"/>
                                </a:lnTo>
                                <a:lnTo>
                                  <a:pt x="8890" y="0"/>
                                </a:lnTo>
                                <a:lnTo>
                                  <a:pt x="0" y="8890"/>
                                </a:lnTo>
                                <a:lnTo>
                                  <a:pt x="331470" y="340995"/>
                                </a:lnTo>
                                <a:lnTo>
                                  <a:pt x="265430" y="323215"/>
                                </a:lnTo>
                                <a:lnTo>
                                  <a:pt x="261620" y="325120"/>
                                </a:lnTo>
                                <a:lnTo>
                                  <a:pt x="260985" y="328930"/>
                                </a:lnTo>
                                <a:lnTo>
                                  <a:pt x="259715" y="332105"/>
                                </a:lnTo>
                                <a:lnTo>
                                  <a:pt x="261620" y="335915"/>
                                </a:lnTo>
                                <a:lnTo>
                                  <a:pt x="361315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9712" y="1198283"/>
                            <a:ext cx="97789" cy="103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68127" y="868718"/>
                            <a:ext cx="33655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401320">
                                <a:moveTo>
                                  <a:pt x="327025" y="0"/>
                                </a:moveTo>
                                <a:lnTo>
                                  <a:pt x="0" y="401320"/>
                                </a:lnTo>
                                <a:lnTo>
                                  <a:pt x="15875" y="401320"/>
                                </a:lnTo>
                                <a:lnTo>
                                  <a:pt x="336550" y="7620"/>
                                </a:lnTo>
                                <a:lnTo>
                                  <a:pt x="32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1617" y="2491460"/>
                            <a:ext cx="97790" cy="104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069397" y="2161959"/>
                            <a:ext cx="33718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401320">
                                <a:moveTo>
                                  <a:pt x="327025" y="0"/>
                                </a:moveTo>
                                <a:lnTo>
                                  <a:pt x="0" y="401243"/>
                                </a:lnTo>
                                <a:lnTo>
                                  <a:pt x="17144" y="401243"/>
                                </a:lnTo>
                                <a:lnTo>
                                  <a:pt x="337185" y="8254"/>
                                </a:lnTo>
                                <a:lnTo>
                                  <a:pt x="32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607" y="551477"/>
                            <a:ext cx="529526" cy="12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70" y="1876615"/>
                            <a:ext cx="1099184" cy="931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3408"/>
                            <a:ext cx="843280" cy="10934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70" y="366915"/>
                            <a:ext cx="971550" cy="725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64" y="150431"/>
                            <a:ext cx="773429" cy="399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224091" y="376085"/>
                            <a:ext cx="4489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78A6C" w14:textId="77777777" w:rsidR="002F46FC" w:rsidRDefault="002F46FC" w:rsidP="002F46FC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personales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92D18" id="Group 2" o:spid="_x0000_s1026" style="position:absolute;left:0;text-align:left;margin-left:90.35pt;margin-top:16.8pt;width:432.65pt;height:221.1pt;z-index:-251655168;mso-wrap-distance-left:0;mso-wrap-distance-right:0;mso-position-horizontal-relative:page" coordsize="54946,2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496;top:60;width:30283;height:26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">
                  <v:imagedata r:id="rId18" o:title=""/>
                </v:shape>
                <v:shape id="Graphic 4" o:spid="_x0000_s1028" style="position:absolute;left:9953;top:47;width:31839;height:26969;visibility:visible;mso-wrap-style:square;v-text-anchor:top" coordsize="3183890,269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" path="m,2696845r3183890,l3183890,,,,,2696845xe" filled="f">
                  <v:path arrowok="t"/>
                </v:shape>
                <v:shape id="Graphic 5" o:spid="_x0000_s1029" style="position:absolute;left:8340;top:4370;width:3613;height:14052;visibility:visible;mso-wrap-style:square;v-text-anchor:top" coordsize="361315,140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" path="m322580,1405001r-1270,-5080l317500,1382776r-1905,-8890l299720,1304671r-3175,-1905l289560,1304036r-1905,3810l302260,1373886,9525,1058926,,1067816r293370,314960l227965,1363091r-3810,1905l223520,1368171r-1270,3175l224155,1375156r98425,29845xem361315,361950r-1270,-4445l356870,345440r,3175l347980,357505r2540,-3175l356870,348615r,-3175l355600,340995r-2540,-8890l335915,266065r-635,-3175l331470,260350r-6985,1905l322580,266065r17780,66040l8890,,,8890,331470,340995,265430,323215r-3810,1905l260985,328930r-1270,3175l261620,335915r99695,26035xe" fillcolor="black" stroked="f">
                  <v:path arrowok="t"/>
                </v:shape>
                <v:shape id="Image 6" o:spid="_x0000_s1030" type="#_x0000_t75" style="position:absolute;left:40497;top:11982;width:978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">
                  <v:imagedata r:id="rId19" o:title=""/>
                </v:shape>
                <v:shape id="Graphic 7" o:spid="_x0000_s1031" style="position:absolute;left:40681;top:8687;width:3365;height:4013;visibility:visible;mso-wrap-style:square;v-text-anchor:top" coordsize="33655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" path="m327025,l,401320r15875,l336550,7620,327025,xe" fillcolor="black" stroked="f">
                  <v:path arrowok="t"/>
                </v:shape>
                <v:shape id="Image 8" o:spid="_x0000_s1032" type="#_x0000_t75" style="position:absolute;left:40516;top:24914;width:978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">
                  <v:imagedata r:id="rId20" o:title=""/>
                </v:shape>
                <v:shape id="Graphic 9" o:spid="_x0000_s1033" style="position:absolute;left:40693;top:21619;width:3372;height:4013;visibility:visible;mso-wrap-style:square;v-text-anchor:top" coordsize="33718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" path="m327025,l,401243r17144,l337185,8254,327025,xe" fillcolor="black" stroked="f">
                  <v:path arrowok="t"/>
                </v:shape>
                <v:shape id="Image 10" o:spid="_x0000_s1034" type="#_x0000_t75" style="position:absolute;left:1616;top:5514;width:5295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">
                  <v:imagedata r:id="rId21" o:title=""/>
                </v:shape>
                <v:shape id="Image 11" o:spid="_x0000_s1035" type="#_x0000_t75" style="position:absolute;left:43954;top:18766;width:10992;height:9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">
                  <v:imagedata r:id="rId22" o:title=""/>
                </v:shape>
                <v:shape id="Image 12" o:spid="_x0000_s1036" type="#_x0000_t75" style="position:absolute;top:11634;width:8432;height:10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">
                  <v:imagedata r:id="rId23" o:title=""/>
                </v:shape>
                <v:shape id="Image 13" o:spid="_x0000_s1037" type="#_x0000_t75" style="position:absolute;left:43954;top:3669;width:9716;height:7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">
                  <v:imagedata r:id="rId24" o:title=""/>
                </v:shape>
                <v:shape id="Image 14" o:spid="_x0000_s1038" type="#_x0000_t75" style="position:absolute;left:628;top:1504;width:7734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9" type="#_x0000_t202" style="position:absolute;left:2240;top:3760;width:449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5078A6C" w14:textId="77777777" w:rsidR="002F46FC" w:rsidRDefault="002F46FC" w:rsidP="002F46FC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personales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3747D3" w14:textId="720A9312" w:rsidR="002F46FC" w:rsidRDefault="40A5D0AF" w:rsidP="6CB2FBB3">
      <w:pPr>
        <w:widowControl w:val="0"/>
        <w:tabs>
          <w:tab w:val="left" w:pos="917"/>
        </w:tabs>
        <w:spacing w:before="178" w:line="434" w:lineRule="auto"/>
        <w:ind w:right="1837"/>
        <w:jc w:val="left"/>
        <w:rPr>
          <w:sz w:val="19"/>
          <w:szCs w:val="19"/>
        </w:rPr>
      </w:pPr>
      <w:r w:rsidRPr="6CB2FBB3">
        <w:rPr>
          <w:rFonts w:ascii="Calibri" w:hAnsi="Calibri" w:cs="Calibri"/>
          <w:sz w:val="22"/>
          <w:szCs w:val="22"/>
        </w:rPr>
        <w:t>Enviar esta documentación al correo de la coordinación del proyecto curricular Revisar en el siguiente enlace el correo del programa al cual pertenece:  Pregrado:</w:t>
      </w:r>
      <w:hyperlink r:id="rId26">
        <w:r w:rsidRPr="6CB2FBB3">
          <w:rPr>
            <w:rStyle w:val="Hipervnculo"/>
            <w:sz w:val="19"/>
            <w:szCs w:val="19"/>
          </w:rPr>
          <w:t>https://www.udistrital.edu.co/admisiones/index.php/oferta/pregrado</w:t>
        </w:r>
      </w:hyperlink>
      <w:r w:rsidRPr="6CB2FBB3">
        <w:rPr>
          <w:color w:val="0000FF"/>
          <w:sz w:val="19"/>
          <w:szCs w:val="19"/>
        </w:rPr>
        <w:t xml:space="preserve"> </w:t>
      </w:r>
    </w:p>
    <w:p w14:paraId="1449D49D" w14:textId="0C1F645A" w:rsidR="005C660A" w:rsidRPr="002F46FC" w:rsidRDefault="40A5D0AF" w:rsidP="00337119">
      <w:pPr>
        <w:widowControl w:val="0"/>
        <w:tabs>
          <w:tab w:val="left" w:pos="917"/>
        </w:tabs>
        <w:spacing w:before="178" w:line="434" w:lineRule="auto"/>
        <w:ind w:right="1837"/>
        <w:jc w:val="left"/>
        <w:rPr>
          <w:rFonts w:ascii="Calibri" w:hAnsi="Calibri" w:cs="Calibri"/>
          <w:b/>
          <w:bCs/>
          <w:sz w:val="22"/>
          <w:szCs w:val="22"/>
        </w:rPr>
      </w:pPr>
      <w:r w:rsidRPr="6CB2FBB3">
        <w:rPr>
          <w:rFonts w:ascii="Calibri" w:hAnsi="Calibri" w:cs="Calibri"/>
          <w:sz w:val="22"/>
          <w:szCs w:val="22"/>
        </w:rPr>
        <w:t>Postgrado</w:t>
      </w:r>
      <w:r w:rsidRPr="6CB2FBB3">
        <w:rPr>
          <w:sz w:val="19"/>
          <w:szCs w:val="19"/>
        </w:rPr>
        <w:t xml:space="preserve">: </w:t>
      </w:r>
      <w:hyperlink r:id="rId27">
        <w:r w:rsidRPr="6CB2FBB3">
          <w:rPr>
            <w:color w:val="0000FF"/>
            <w:sz w:val="19"/>
            <w:szCs w:val="19"/>
            <w:u w:val="single"/>
          </w:rPr>
          <w:t>https://www.udistrital.edu.co/programas_posgrado</w:t>
        </w:r>
      </w:hyperlink>
    </w:p>
    <w:sectPr w:rsidR="005C660A" w:rsidRPr="002F46FC" w:rsidSect="000F56E2">
      <w:headerReference w:type="default" r:id="rId28"/>
      <w:footerReference w:type="default" r:id="rId29"/>
      <w:pgSz w:w="12242" w:h="15842" w:code="1"/>
      <w:pgMar w:top="1701" w:right="919" w:bottom="1134" w:left="1134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3157" w14:textId="77777777" w:rsidR="00147717" w:rsidRDefault="00147717">
      <w:r>
        <w:separator/>
      </w:r>
    </w:p>
  </w:endnote>
  <w:endnote w:type="continuationSeparator" w:id="0">
    <w:p w14:paraId="415CA982" w14:textId="77777777" w:rsidR="00147717" w:rsidRDefault="0014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5A76" w14:textId="77777777" w:rsidR="003F1233" w:rsidRPr="000F56E2" w:rsidRDefault="003F1233" w:rsidP="00322335">
    <w:pPr>
      <w:pStyle w:val="Piedepgina"/>
      <w:jc w:val="center"/>
      <w:rPr>
        <w:rFonts w:ascii="Arial" w:hAnsi="Arial" w:cs="Arial"/>
        <w:sz w:val="16"/>
        <w:szCs w:val="20"/>
      </w:rPr>
    </w:pPr>
    <w:r w:rsidRPr="000F56E2">
      <w:rPr>
        <w:rFonts w:ascii="Arial" w:hAnsi="Arial" w:cs="Arial"/>
        <w:sz w:val="16"/>
        <w:szCs w:val="20"/>
      </w:rPr>
      <w:t>Este documento es propiedad de la Universidad Distrital Francisco José de Caldas. Prohibida su reproducción por cualquier medio, sin previa autorización.</w:t>
    </w:r>
  </w:p>
  <w:p w14:paraId="4B243B9B" w14:textId="77777777" w:rsidR="003F1233" w:rsidRDefault="003F1233" w:rsidP="0032233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3571" w14:textId="77777777" w:rsidR="00147717" w:rsidRDefault="00147717">
      <w:r>
        <w:separator/>
      </w:r>
    </w:p>
  </w:footnote>
  <w:footnote w:type="continuationSeparator" w:id="0">
    <w:p w14:paraId="18D41C55" w14:textId="77777777" w:rsidR="00147717" w:rsidRDefault="0014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27"/>
      <w:gridCol w:w="4385"/>
      <w:gridCol w:w="2268"/>
      <w:gridCol w:w="1843"/>
    </w:tblGrid>
    <w:tr w:rsidR="00EF0CD5" w:rsidRPr="00DA662D" w14:paraId="03E3BF51" w14:textId="77777777" w:rsidTr="00BA4702">
      <w:trPr>
        <w:jc w:val="center"/>
      </w:trPr>
      <w:tc>
        <w:tcPr>
          <w:tcW w:w="1427" w:type="dxa"/>
          <w:vMerge w:val="restart"/>
          <w:vAlign w:val="center"/>
        </w:tcPr>
        <w:p w14:paraId="1CCBB83C" w14:textId="77777777" w:rsidR="00EF0CD5" w:rsidRPr="00DA662D" w:rsidRDefault="00F252E3" w:rsidP="00EF0C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A4702">
            <w:rPr>
              <w:noProof/>
              <w:sz w:val="20"/>
              <w:lang w:val="es-CO" w:eastAsia="es-CO"/>
            </w:rPr>
            <w:drawing>
              <wp:inline distT="0" distB="0" distL="0" distR="0" wp14:anchorId="22828B92" wp14:editId="053127E6">
                <wp:extent cx="781050" cy="80010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5" w:type="dxa"/>
          <w:vAlign w:val="center"/>
        </w:tcPr>
        <w:p w14:paraId="4E678B38" w14:textId="77777777" w:rsidR="00EF0CD5" w:rsidRPr="00287739" w:rsidRDefault="00EF0CD5" w:rsidP="00EF0CD5">
          <w:pPr>
            <w:pStyle w:val="Encabezado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287739">
            <w:rPr>
              <w:rFonts w:ascii="Calibri" w:hAnsi="Calibri" w:cs="Calibri"/>
              <w:b/>
              <w:sz w:val="20"/>
              <w:szCs w:val="20"/>
            </w:rPr>
            <w:t>FORMATO DE SOLICITUD DE AVAL CONSEJO CURRICULAR</w:t>
          </w:r>
        </w:p>
      </w:tc>
      <w:tc>
        <w:tcPr>
          <w:tcW w:w="2268" w:type="dxa"/>
          <w:vAlign w:val="center"/>
        </w:tcPr>
        <w:p w14:paraId="7554D0BC" w14:textId="77777777" w:rsidR="00EF0CD5" w:rsidRPr="00287739" w:rsidRDefault="00EF0CD5" w:rsidP="00EF0CD5">
          <w:pPr>
            <w:pStyle w:val="Encabezado"/>
            <w:rPr>
              <w:rFonts w:ascii="Calibri" w:hAnsi="Calibri" w:cs="Calibri"/>
              <w:sz w:val="20"/>
              <w:szCs w:val="20"/>
            </w:rPr>
          </w:pPr>
          <w:r w:rsidRPr="00287739">
            <w:rPr>
              <w:rFonts w:ascii="Calibri" w:hAnsi="Calibri" w:cs="Calibri"/>
              <w:sz w:val="20"/>
              <w:szCs w:val="20"/>
            </w:rPr>
            <w:t>Código: II-PR-005-FR-004</w:t>
          </w:r>
        </w:p>
      </w:tc>
      <w:tc>
        <w:tcPr>
          <w:tcW w:w="1843" w:type="dxa"/>
          <w:vMerge w:val="restart"/>
          <w:vAlign w:val="center"/>
        </w:tcPr>
        <w:p w14:paraId="51D8C3FE" w14:textId="77777777" w:rsidR="00EF0CD5" w:rsidRPr="00DA662D" w:rsidRDefault="00EF0CD5" w:rsidP="00EF0C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A662D">
            <w:rPr>
              <w:rFonts w:ascii="Arial" w:hAnsi="Arial" w:cs="Arial"/>
              <w:sz w:val="20"/>
              <w:szCs w:val="20"/>
            </w:rPr>
            <w:object w:dxaOrig="3067" w:dyaOrig="1112" w14:anchorId="49D45D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4.25pt;height:27pt">
                <v:imagedata r:id="rId2" o:title=""/>
              </v:shape>
              <o:OLEObject Type="Embed" ProgID="Visio.Drawing.11" ShapeID="_x0000_i1026" DrawAspect="Content" ObjectID="_1835184084" r:id="rId3"/>
            </w:object>
          </w:r>
        </w:p>
      </w:tc>
    </w:tr>
    <w:tr w:rsidR="00EF0CD5" w:rsidRPr="00DA662D" w14:paraId="0E26C31A" w14:textId="77777777" w:rsidTr="00BA4702">
      <w:trPr>
        <w:jc w:val="center"/>
      </w:trPr>
      <w:tc>
        <w:tcPr>
          <w:tcW w:w="1427" w:type="dxa"/>
          <w:vMerge/>
        </w:tcPr>
        <w:p w14:paraId="532F4A4F" w14:textId="77777777" w:rsidR="00EF0CD5" w:rsidRPr="00DA662D" w:rsidRDefault="00EF0CD5" w:rsidP="00EF0CD5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85" w:type="dxa"/>
          <w:vAlign w:val="center"/>
        </w:tcPr>
        <w:p w14:paraId="5842A844" w14:textId="77777777" w:rsidR="00EF0CD5" w:rsidRPr="00287739" w:rsidRDefault="00EF0CD5" w:rsidP="00EF0CD5">
          <w:pPr>
            <w:pStyle w:val="Encabezado"/>
            <w:jc w:val="center"/>
            <w:rPr>
              <w:rFonts w:ascii="Calibri" w:hAnsi="Calibri" w:cs="Calibri"/>
              <w:sz w:val="20"/>
              <w:szCs w:val="20"/>
            </w:rPr>
          </w:pPr>
          <w:r w:rsidRPr="00287739">
            <w:rPr>
              <w:rFonts w:ascii="Calibri" w:hAnsi="Calibri" w:cs="Calibri"/>
              <w:sz w:val="20"/>
              <w:szCs w:val="20"/>
            </w:rPr>
            <w:t>Macroproceso: Direccionamiento Estratégico</w:t>
          </w:r>
        </w:p>
      </w:tc>
      <w:tc>
        <w:tcPr>
          <w:tcW w:w="2268" w:type="dxa"/>
          <w:vAlign w:val="center"/>
        </w:tcPr>
        <w:p w14:paraId="103E244E" w14:textId="77777777" w:rsidR="00EF0CD5" w:rsidRPr="00287739" w:rsidRDefault="00EF0CD5" w:rsidP="00EF0CD5">
          <w:pPr>
            <w:pStyle w:val="Encabezado"/>
            <w:rPr>
              <w:rFonts w:ascii="Calibri" w:hAnsi="Calibri" w:cs="Calibri"/>
              <w:sz w:val="20"/>
              <w:szCs w:val="20"/>
            </w:rPr>
          </w:pPr>
          <w:r w:rsidRPr="00287739">
            <w:rPr>
              <w:rFonts w:ascii="Calibri" w:hAnsi="Calibri" w:cs="Calibri"/>
              <w:sz w:val="20"/>
              <w:szCs w:val="20"/>
            </w:rPr>
            <w:t>Versión: 02</w:t>
          </w:r>
        </w:p>
      </w:tc>
      <w:tc>
        <w:tcPr>
          <w:tcW w:w="1843" w:type="dxa"/>
          <w:vMerge/>
        </w:tcPr>
        <w:p w14:paraId="3B037185" w14:textId="77777777" w:rsidR="00EF0CD5" w:rsidRPr="00DA662D" w:rsidRDefault="00EF0CD5" w:rsidP="00EF0CD5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EF0CD5" w:rsidRPr="00DA662D" w14:paraId="5ECED70B" w14:textId="77777777" w:rsidTr="00BA4702">
      <w:trPr>
        <w:trHeight w:val="843"/>
        <w:jc w:val="center"/>
      </w:trPr>
      <w:tc>
        <w:tcPr>
          <w:tcW w:w="1427" w:type="dxa"/>
          <w:vMerge/>
        </w:tcPr>
        <w:p w14:paraId="00177060" w14:textId="77777777" w:rsidR="00EF0CD5" w:rsidRPr="00DA662D" w:rsidRDefault="00EF0CD5" w:rsidP="00EF0CD5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85" w:type="dxa"/>
          <w:vAlign w:val="center"/>
        </w:tcPr>
        <w:p w14:paraId="1E3EC1A2" w14:textId="77777777" w:rsidR="00EF0CD5" w:rsidRPr="00287739" w:rsidRDefault="00EF0CD5" w:rsidP="00EF0CD5">
          <w:pPr>
            <w:pStyle w:val="Encabezado"/>
            <w:jc w:val="center"/>
            <w:rPr>
              <w:rFonts w:ascii="Calibri" w:hAnsi="Calibri" w:cs="Calibri"/>
              <w:sz w:val="20"/>
              <w:szCs w:val="20"/>
            </w:rPr>
          </w:pPr>
          <w:r w:rsidRPr="00287739">
            <w:rPr>
              <w:rFonts w:ascii="Calibri" w:hAnsi="Calibri" w:cs="Calibri"/>
              <w:sz w:val="20"/>
              <w:szCs w:val="20"/>
            </w:rPr>
            <w:t>Proceso: Interinstitucionalización e Internacionalización</w:t>
          </w:r>
        </w:p>
      </w:tc>
      <w:tc>
        <w:tcPr>
          <w:tcW w:w="2268" w:type="dxa"/>
          <w:vAlign w:val="center"/>
        </w:tcPr>
        <w:p w14:paraId="68972484" w14:textId="77777777" w:rsidR="00EF0CD5" w:rsidRPr="00287739" w:rsidRDefault="00EF0CD5" w:rsidP="00EF0CD5">
          <w:pPr>
            <w:pStyle w:val="Encabezado"/>
            <w:rPr>
              <w:rFonts w:ascii="Calibri" w:hAnsi="Calibri" w:cs="Calibri"/>
              <w:sz w:val="20"/>
              <w:szCs w:val="20"/>
            </w:rPr>
          </w:pPr>
          <w:r w:rsidRPr="00287739">
            <w:rPr>
              <w:rFonts w:ascii="Calibri" w:hAnsi="Calibri" w:cs="Calibri"/>
              <w:sz w:val="20"/>
              <w:szCs w:val="20"/>
            </w:rPr>
            <w:t xml:space="preserve">Fecha de Aprobación: </w:t>
          </w:r>
          <w:r w:rsidR="00550DEF" w:rsidRPr="00287739">
            <w:rPr>
              <w:rFonts w:ascii="Calibri" w:hAnsi="Calibri" w:cs="Calibri"/>
              <w:sz w:val="20"/>
              <w:szCs w:val="20"/>
            </w:rPr>
            <w:t>15/09</w:t>
          </w:r>
          <w:r w:rsidRPr="00287739">
            <w:rPr>
              <w:rFonts w:ascii="Calibri" w:hAnsi="Calibri" w:cs="Calibri"/>
              <w:sz w:val="20"/>
              <w:szCs w:val="20"/>
            </w:rPr>
            <w:t>/2017</w:t>
          </w:r>
        </w:p>
      </w:tc>
      <w:tc>
        <w:tcPr>
          <w:tcW w:w="1843" w:type="dxa"/>
          <w:vMerge/>
        </w:tcPr>
        <w:p w14:paraId="0960BA11" w14:textId="77777777" w:rsidR="00EF0CD5" w:rsidRPr="00DA662D" w:rsidRDefault="00EF0CD5" w:rsidP="00EF0CD5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14:paraId="401CBC07" w14:textId="77777777" w:rsidR="004E20B2" w:rsidRDefault="004E20B2" w:rsidP="00064E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1BB"/>
    <w:multiLevelType w:val="hybridMultilevel"/>
    <w:tmpl w:val="9B12A2B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B5FF4"/>
    <w:multiLevelType w:val="hybridMultilevel"/>
    <w:tmpl w:val="DA548C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B697B"/>
    <w:multiLevelType w:val="hybridMultilevel"/>
    <w:tmpl w:val="DCB009D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D1EE3"/>
    <w:multiLevelType w:val="multilevel"/>
    <w:tmpl w:val="424A6C66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972F8C"/>
    <w:multiLevelType w:val="hybridMultilevel"/>
    <w:tmpl w:val="734A47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6331"/>
    <w:multiLevelType w:val="hybridMultilevel"/>
    <w:tmpl w:val="D4B012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50DFD"/>
    <w:multiLevelType w:val="hybridMultilevel"/>
    <w:tmpl w:val="CB7AA348"/>
    <w:lvl w:ilvl="0" w:tplc="0FDA5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40AD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6C0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E3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2F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1E2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E1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5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086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1A3D"/>
    <w:multiLevelType w:val="hybridMultilevel"/>
    <w:tmpl w:val="8258085A"/>
    <w:lvl w:ilvl="0" w:tplc="67942F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C6991"/>
    <w:multiLevelType w:val="hybridMultilevel"/>
    <w:tmpl w:val="D4B012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E7ECE"/>
    <w:multiLevelType w:val="multilevel"/>
    <w:tmpl w:val="7EDC21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76686D"/>
    <w:multiLevelType w:val="hybridMultilevel"/>
    <w:tmpl w:val="D2546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604F2"/>
    <w:multiLevelType w:val="hybridMultilevel"/>
    <w:tmpl w:val="2D7C673A"/>
    <w:lvl w:ilvl="0" w:tplc="74C64474">
      <w:start w:val="1"/>
      <w:numFmt w:val="bullet"/>
      <w:lvlText w:val="-"/>
      <w:lvlJc w:val="left"/>
      <w:pPr>
        <w:ind w:left="917" w:hanging="360"/>
      </w:pPr>
      <w:rPr>
        <w:rFonts w:ascii="Aptos" w:hAnsi="Aptos" w:hint="default"/>
      </w:rPr>
    </w:lvl>
    <w:lvl w:ilvl="1" w:tplc="615EB436">
      <w:start w:val="1"/>
      <w:numFmt w:val="bullet"/>
      <w:lvlText w:val="o"/>
      <w:lvlJc w:val="left"/>
      <w:pPr>
        <w:ind w:left="1637" w:hanging="360"/>
      </w:pPr>
      <w:rPr>
        <w:rFonts w:ascii="Courier New" w:hAnsi="Courier New" w:hint="default"/>
      </w:rPr>
    </w:lvl>
    <w:lvl w:ilvl="2" w:tplc="EF7892A6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78D28C8C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7BDC1ACA">
      <w:start w:val="1"/>
      <w:numFmt w:val="bullet"/>
      <w:lvlText w:val="o"/>
      <w:lvlJc w:val="left"/>
      <w:pPr>
        <w:ind w:left="3797" w:hanging="360"/>
      </w:pPr>
      <w:rPr>
        <w:rFonts w:ascii="Courier New" w:hAnsi="Courier New" w:hint="default"/>
      </w:rPr>
    </w:lvl>
    <w:lvl w:ilvl="5" w:tplc="37E26338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E37C91D4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ECAABA12">
      <w:start w:val="1"/>
      <w:numFmt w:val="bullet"/>
      <w:lvlText w:val="o"/>
      <w:lvlJc w:val="left"/>
      <w:pPr>
        <w:ind w:left="5957" w:hanging="360"/>
      </w:pPr>
      <w:rPr>
        <w:rFonts w:ascii="Courier New" w:hAnsi="Courier New" w:hint="default"/>
      </w:rPr>
    </w:lvl>
    <w:lvl w:ilvl="8" w:tplc="EB720B4E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2" w15:restartNumberingAfterBreak="0">
    <w:nsid w:val="26D33527"/>
    <w:multiLevelType w:val="hybridMultilevel"/>
    <w:tmpl w:val="D3A639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877A53"/>
    <w:multiLevelType w:val="hybridMultilevel"/>
    <w:tmpl w:val="22BA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30BB1"/>
    <w:multiLevelType w:val="multilevel"/>
    <w:tmpl w:val="C1380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C1A6B16"/>
    <w:multiLevelType w:val="hybridMultilevel"/>
    <w:tmpl w:val="0B725C0C"/>
    <w:lvl w:ilvl="0" w:tplc="67942F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051B8"/>
    <w:multiLevelType w:val="hybridMultilevel"/>
    <w:tmpl w:val="C77A08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3C4A"/>
    <w:multiLevelType w:val="hybridMultilevel"/>
    <w:tmpl w:val="3992E8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E3149"/>
    <w:multiLevelType w:val="hybridMultilevel"/>
    <w:tmpl w:val="B316D556"/>
    <w:lvl w:ilvl="0" w:tplc="DBDC3462">
      <w:numFmt w:val="bullet"/>
      <w:lvlText w:val=""/>
      <w:lvlJc w:val="left"/>
      <w:pPr>
        <w:ind w:left="917" w:hanging="360"/>
      </w:pPr>
      <w:rPr>
        <w:rFonts w:ascii="Symbol" w:eastAsia="Symbol" w:hAnsi="Symbol" w:cs="Symbol" w:hint="default"/>
        <w:spacing w:val="0"/>
        <w:w w:val="74"/>
        <w:lang w:val="es-ES" w:eastAsia="en-US" w:bidi="ar-SA"/>
      </w:rPr>
    </w:lvl>
    <w:lvl w:ilvl="1" w:tplc="E10ACF48">
      <w:numFmt w:val="bullet"/>
      <w:lvlText w:val="-"/>
      <w:lvlJc w:val="left"/>
      <w:pPr>
        <w:ind w:left="1032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2" w:tplc="7EA894AA">
      <w:numFmt w:val="bullet"/>
      <w:lvlText w:val="•"/>
      <w:lvlJc w:val="left"/>
      <w:pPr>
        <w:ind w:left="1964" w:hanging="116"/>
      </w:pPr>
      <w:rPr>
        <w:rFonts w:hint="default"/>
        <w:lang w:val="es-ES" w:eastAsia="en-US" w:bidi="ar-SA"/>
      </w:rPr>
    </w:lvl>
    <w:lvl w:ilvl="3" w:tplc="C93EE306">
      <w:numFmt w:val="bullet"/>
      <w:lvlText w:val="•"/>
      <w:lvlJc w:val="left"/>
      <w:pPr>
        <w:ind w:left="2888" w:hanging="116"/>
      </w:pPr>
      <w:rPr>
        <w:rFonts w:hint="default"/>
        <w:lang w:val="es-ES" w:eastAsia="en-US" w:bidi="ar-SA"/>
      </w:rPr>
    </w:lvl>
    <w:lvl w:ilvl="4" w:tplc="FB860926">
      <w:numFmt w:val="bullet"/>
      <w:lvlText w:val="•"/>
      <w:lvlJc w:val="left"/>
      <w:pPr>
        <w:ind w:left="3813" w:hanging="116"/>
      </w:pPr>
      <w:rPr>
        <w:rFonts w:hint="default"/>
        <w:lang w:val="es-ES" w:eastAsia="en-US" w:bidi="ar-SA"/>
      </w:rPr>
    </w:lvl>
    <w:lvl w:ilvl="5" w:tplc="4E16082C">
      <w:numFmt w:val="bullet"/>
      <w:lvlText w:val="•"/>
      <w:lvlJc w:val="left"/>
      <w:pPr>
        <w:ind w:left="4737" w:hanging="116"/>
      </w:pPr>
      <w:rPr>
        <w:rFonts w:hint="default"/>
        <w:lang w:val="es-ES" w:eastAsia="en-US" w:bidi="ar-SA"/>
      </w:rPr>
    </w:lvl>
    <w:lvl w:ilvl="6" w:tplc="C7AA4CBA">
      <w:numFmt w:val="bullet"/>
      <w:lvlText w:val="•"/>
      <w:lvlJc w:val="left"/>
      <w:pPr>
        <w:ind w:left="5662" w:hanging="116"/>
      </w:pPr>
      <w:rPr>
        <w:rFonts w:hint="default"/>
        <w:lang w:val="es-ES" w:eastAsia="en-US" w:bidi="ar-SA"/>
      </w:rPr>
    </w:lvl>
    <w:lvl w:ilvl="7" w:tplc="00D2D4EE">
      <w:numFmt w:val="bullet"/>
      <w:lvlText w:val="•"/>
      <w:lvlJc w:val="left"/>
      <w:pPr>
        <w:ind w:left="6586" w:hanging="116"/>
      </w:pPr>
      <w:rPr>
        <w:rFonts w:hint="default"/>
        <w:lang w:val="es-ES" w:eastAsia="en-US" w:bidi="ar-SA"/>
      </w:rPr>
    </w:lvl>
    <w:lvl w:ilvl="8" w:tplc="3FA6148E">
      <w:numFmt w:val="bullet"/>
      <w:lvlText w:val="•"/>
      <w:lvlJc w:val="left"/>
      <w:pPr>
        <w:ind w:left="7511" w:hanging="116"/>
      </w:pPr>
      <w:rPr>
        <w:rFonts w:hint="default"/>
        <w:lang w:val="es-ES" w:eastAsia="en-US" w:bidi="ar-SA"/>
      </w:rPr>
    </w:lvl>
  </w:abstractNum>
  <w:abstractNum w:abstractNumId="19" w15:restartNumberingAfterBreak="0">
    <w:nsid w:val="44E6609B"/>
    <w:multiLevelType w:val="hybridMultilevel"/>
    <w:tmpl w:val="E6E44C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130A8A"/>
    <w:multiLevelType w:val="hybridMultilevel"/>
    <w:tmpl w:val="209090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21FCC"/>
    <w:multiLevelType w:val="hybridMultilevel"/>
    <w:tmpl w:val="3E2808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C4154A"/>
    <w:multiLevelType w:val="hybridMultilevel"/>
    <w:tmpl w:val="EB06C4EA"/>
    <w:lvl w:ilvl="0" w:tplc="2A6CB8A8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537D3A2E"/>
    <w:multiLevelType w:val="hybridMultilevel"/>
    <w:tmpl w:val="50ECE4AE"/>
    <w:lvl w:ilvl="0" w:tplc="2A6CB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3193"/>
    <w:multiLevelType w:val="hybridMultilevel"/>
    <w:tmpl w:val="FEDE4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14E00"/>
    <w:multiLevelType w:val="hybridMultilevel"/>
    <w:tmpl w:val="5360DB5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0647A9"/>
    <w:multiLevelType w:val="hybridMultilevel"/>
    <w:tmpl w:val="1D20D1A2"/>
    <w:lvl w:ilvl="0" w:tplc="46DA8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3E796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653A76"/>
    <w:multiLevelType w:val="hybridMultilevel"/>
    <w:tmpl w:val="0532C4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C5311"/>
    <w:multiLevelType w:val="hybridMultilevel"/>
    <w:tmpl w:val="D990E6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AF2E39"/>
    <w:multiLevelType w:val="hybridMultilevel"/>
    <w:tmpl w:val="D2FA6D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95D5A"/>
    <w:multiLevelType w:val="hybridMultilevel"/>
    <w:tmpl w:val="35600C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D11A94"/>
    <w:multiLevelType w:val="hybridMultilevel"/>
    <w:tmpl w:val="9758A156"/>
    <w:lvl w:ilvl="0" w:tplc="5D3E8BCC">
      <w:start w:val="505"/>
      <w:numFmt w:val="bullet"/>
      <w:lvlText w:val="-"/>
      <w:lvlJc w:val="left"/>
      <w:pPr>
        <w:ind w:left="568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2" w15:restartNumberingAfterBreak="0">
    <w:nsid w:val="680315FD"/>
    <w:multiLevelType w:val="hybridMultilevel"/>
    <w:tmpl w:val="D8F6D73E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4604F2"/>
    <w:multiLevelType w:val="hybridMultilevel"/>
    <w:tmpl w:val="D584BF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3E796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DA7EA4"/>
    <w:multiLevelType w:val="hybridMultilevel"/>
    <w:tmpl w:val="77FA1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6812AE"/>
    <w:multiLevelType w:val="hybridMultilevel"/>
    <w:tmpl w:val="8EEC64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C42F25"/>
    <w:multiLevelType w:val="hybridMultilevel"/>
    <w:tmpl w:val="C6BCCC48"/>
    <w:lvl w:ilvl="0" w:tplc="3CD8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A78DC"/>
    <w:multiLevelType w:val="hybridMultilevel"/>
    <w:tmpl w:val="08F4B2A6"/>
    <w:lvl w:ilvl="0" w:tplc="0CCAFF84">
      <w:start w:val="1"/>
      <w:numFmt w:val="lowerLetter"/>
      <w:lvlText w:val="%1."/>
      <w:lvlJc w:val="left"/>
      <w:pPr>
        <w:ind w:left="135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63"/>
        <w:sz w:val="18"/>
        <w:szCs w:val="18"/>
        <w:lang w:val="es-ES" w:eastAsia="en-US" w:bidi="ar-SA"/>
      </w:rPr>
    </w:lvl>
    <w:lvl w:ilvl="1" w:tplc="0CEC1AE6">
      <w:start w:val="1"/>
      <w:numFmt w:val="upperLetter"/>
      <w:lvlText w:val="%2."/>
      <w:lvlJc w:val="left"/>
      <w:pPr>
        <w:ind w:left="1277" w:hanging="360"/>
      </w:pPr>
      <w:rPr>
        <w:rFonts w:ascii="Arial" w:eastAsia="Arial" w:hAnsi="Arial" w:cs="Arial" w:hint="default"/>
        <w:b/>
        <w:bCs/>
        <w:i w:val="0"/>
        <w:iCs w:val="0"/>
        <w:color w:val="CC0000"/>
        <w:spacing w:val="-1"/>
        <w:w w:val="84"/>
        <w:sz w:val="19"/>
        <w:szCs w:val="19"/>
        <w:lang w:val="es-ES" w:eastAsia="en-US" w:bidi="ar-SA"/>
      </w:rPr>
    </w:lvl>
    <w:lvl w:ilvl="2" w:tplc="38C06FA2">
      <w:numFmt w:val="bullet"/>
      <w:lvlText w:val="•"/>
      <w:lvlJc w:val="left"/>
      <w:pPr>
        <w:ind w:left="2248" w:hanging="360"/>
      </w:pPr>
      <w:rPr>
        <w:rFonts w:hint="default"/>
        <w:lang w:val="es-ES" w:eastAsia="en-US" w:bidi="ar-SA"/>
      </w:rPr>
    </w:lvl>
    <w:lvl w:ilvl="3" w:tplc="06E01AEA">
      <w:numFmt w:val="bullet"/>
      <w:lvlText w:val="•"/>
      <w:lvlJc w:val="left"/>
      <w:pPr>
        <w:ind w:left="3137" w:hanging="360"/>
      </w:pPr>
      <w:rPr>
        <w:rFonts w:hint="default"/>
        <w:lang w:val="es-ES" w:eastAsia="en-US" w:bidi="ar-SA"/>
      </w:rPr>
    </w:lvl>
    <w:lvl w:ilvl="4" w:tplc="D7AED3F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7316704C"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6" w:tplc="6EF65E44"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7" w:tplc="BF666078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8" w:tplc="363040F6">
      <w:numFmt w:val="bullet"/>
      <w:lvlText w:val="•"/>
      <w:lvlJc w:val="left"/>
      <w:pPr>
        <w:ind w:left="7582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5FC0622"/>
    <w:multiLevelType w:val="hybridMultilevel"/>
    <w:tmpl w:val="CAAE27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4685D"/>
    <w:multiLevelType w:val="hybridMultilevel"/>
    <w:tmpl w:val="E532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E2E0B"/>
    <w:multiLevelType w:val="hybridMultilevel"/>
    <w:tmpl w:val="29226E54"/>
    <w:lvl w:ilvl="0" w:tplc="2A6CB8A8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7AB537FF"/>
    <w:multiLevelType w:val="hybridMultilevel"/>
    <w:tmpl w:val="D756A8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1073406">
    <w:abstractNumId w:val="6"/>
  </w:num>
  <w:num w:numId="2" w16cid:durableId="361513347">
    <w:abstractNumId w:val="17"/>
  </w:num>
  <w:num w:numId="3" w16cid:durableId="320086951">
    <w:abstractNumId w:val="38"/>
  </w:num>
  <w:num w:numId="4" w16cid:durableId="948049875">
    <w:abstractNumId w:val="9"/>
  </w:num>
  <w:num w:numId="5" w16cid:durableId="169178121">
    <w:abstractNumId w:val="19"/>
  </w:num>
  <w:num w:numId="6" w16cid:durableId="137888541">
    <w:abstractNumId w:val="28"/>
  </w:num>
  <w:num w:numId="7" w16cid:durableId="1911692715">
    <w:abstractNumId w:val="35"/>
  </w:num>
  <w:num w:numId="8" w16cid:durableId="400519200">
    <w:abstractNumId w:val="3"/>
  </w:num>
  <w:num w:numId="9" w16cid:durableId="1010331625">
    <w:abstractNumId w:val="30"/>
  </w:num>
  <w:num w:numId="10" w16cid:durableId="2061785884">
    <w:abstractNumId w:val="1"/>
  </w:num>
  <w:num w:numId="11" w16cid:durableId="1384865497">
    <w:abstractNumId w:val="25"/>
  </w:num>
  <w:num w:numId="12" w16cid:durableId="518545577">
    <w:abstractNumId w:val="2"/>
  </w:num>
  <w:num w:numId="13" w16cid:durableId="1085497117">
    <w:abstractNumId w:val="41"/>
  </w:num>
  <w:num w:numId="14" w16cid:durableId="497384018">
    <w:abstractNumId w:val="21"/>
  </w:num>
  <w:num w:numId="15" w16cid:durableId="1992321096">
    <w:abstractNumId w:val="24"/>
  </w:num>
  <w:num w:numId="16" w16cid:durableId="493377222">
    <w:abstractNumId w:val="27"/>
  </w:num>
  <w:num w:numId="17" w16cid:durableId="2101633512">
    <w:abstractNumId w:val="0"/>
  </w:num>
  <w:num w:numId="18" w16cid:durableId="1136141141">
    <w:abstractNumId w:val="23"/>
  </w:num>
  <w:num w:numId="19" w16cid:durableId="1488665734">
    <w:abstractNumId w:val="22"/>
  </w:num>
  <w:num w:numId="20" w16cid:durableId="1061295195">
    <w:abstractNumId w:val="40"/>
  </w:num>
  <w:num w:numId="21" w16cid:durableId="1442149118">
    <w:abstractNumId w:val="20"/>
  </w:num>
  <w:num w:numId="22" w16cid:durableId="81681553">
    <w:abstractNumId w:val="15"/>
  </w:num>
  <w:num w:numId="23" w16cid:durableId="598217381">
    <w:abstractNumId w:val="7"/>
  </w:num>
  <w:num w:numId="24" w16cid:durableId="472479854">
    <w:abstractNumId w:val="26"/>
  </w:num>
  <w:num w:numId="25" w16cid:durableId="1597397491">
    <w:abstractNumId w:val="12"/>
  </w:num>
  <w:num w:numId="26" w16cid:durableId="1604724520">
    <w:abstractNumId w:val="34"/>
  </w:num>
  <w:num w:numId="27" w16cid:durableId="786200082">
    <w:abstractNumId w:val="32"/>
  </w:num>
  <w:num w:numId="28" w16cid:durableId="1664157631">
    <w:abstractNumId w:val="33"/>
  </w:num>
  <w:num w:numId="29" w16cid:durableId="594288122">
    <w:abstractNumId w:val="14"/>
  </w:num>
  <w:num w:numId="30" w16cid:durableId="1832065417">
    <w:abstractNumId w:val="39"/>
  </w:num>
  <w:num w:numId="31" w16cid:durableId="1645888540">
    <w:abstractNumId w:val="36"/>
  </w:num>
  <w:num w:numId="32" w16cid:durableId="1587768493">
    <w:abstractNumId w:val="10"/>
  </w:num>
  <w:num w:numId="33" w16cid:durableId="1880627315">
    <w:abstractNumId w:val="13"/>
  </w:num>
  <w:num w:numId="34" w16cid:durableId="1252011852">
    <w:abstractNumId w:val="31"/>
  </w:num>
  <w:num w:numId="35" w16cid:durableId="1981373659">
    <w:abstractNumId w:val="4"/>
  </w:num>
  <w:num w:numId="36" w16cid:durableId="1540238299">
    <w:abstractNumId w:val="5"/>
  </w:num>
  <w:num w:numId="37" w16cid:durableId="1043600357">
    <w:abstractNumId w:val="29"/>
  </w:num>
  <w:num w:numId="38" w16cid:durableId="1210193444">
    <w:abstractNumId w:val="8"/>
  </w:num>
  <w:num w:numId="39" w16cid:durableId="1856576652">
    <w:abstractNumId w:val="11"/>
  </w:num>
  <w:num w:numId="40" w16cid:durableId="933171585">
    <w:abstractNumId w:val="18"/>
  </w:num>
  <w:num w:numId="41" w16cid:durableId="1010106514">
    <w:abstractNumId w:val="37"/>
  </w:num>
  <w:num w:numId="42" w16cid:durableId="5666937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0D"/>
    <w:rsid w:val="00007D66"/>
    <w:rsid w:val="0001035E"/>
    <w:rsid w:val="00020CB7"/>
    <w:rsid w:val="00020E0A"/>
    <w:rsid w:val="00026E76"/>
    <w:rsid w:val="0003596B"/>
    <w:rsid w:val="00042203"/>
    <w:rsid w:val="0005048F"/>
    <w:rsid w:val="00052DC2"/>
    <w:rsid w:val="00064EA0"/>
    <w:rsid w:val="0006660F"/>
    <w:rsid w:val="000832E7"/>
    <w:rsid w:val="00083969"/>
    <w:rsid w:val="000A0C2B"/>
    <w:rsid w:val="000A0EA1"/>
    <w:rsid w:val="000B4F84"/>
    <w:rsid w:val="000C1C36"/>
    <w:rsid w:val="000C7B97"/>
    <w:rsid w:val="000F4B26"/>
    <w:rsid w:val="000F56E2"/>
    <w:rsid w:val="00112986"/>
    <w:rsid w:val="0011531C"/>
    <w:rsid w:val="00126C94"/>
    <w:rsid w:val="00130CC6"/>
    <w:rsid w:val="001324E0"/>
    <w:rsid w:val="0014400B"/>
    <w:rsid w:val="001452E1"/>
    <w:rsid w:val="00147717"/>
    <w:rsid w:val="001753D9"/>
    <w:rsid w:val="001834B2"/>
    <w:rsid w:val="001B4FFE"/>
    <w:rsid w:val="001B6281"/>
    <w:rsid w:val="001C4035"/>
    <w:rsid w:val="001E750D"/>
    <w:rsid w:val="00221557"/>
    <w:rsid w:val="0023178E"/>
    <w:rsid w:val="002366AE"/>
    <w:rsid w:val="002423B6"/>
    <w:rsid w:val="00242D99"/>
    <w:rsid w:val="002506B7"/>
    <w:rsid w:val="002565A8"/>
    <w:rsid w:val="00282EEF"/>
    <w:rsid w:val="00287739"/>
    <w:rsid w:val="002A0299"/>
    <w:rsid w:val="002A7B45"/>
    <w:rsid w:val="002E0E44"/>
    <w:rsid w:val="002E61AF"/>
    <w:rsid w:val="002F46FC"/>
    <w:rsid w:val="00301A2F"/>
    <w:rsid w:val="00302036"/>
    <w:rsid w:val="00322335"/>
    <w:rsid w:val="003321D5"/>
    <w:rsid w:val="0033264D"/>
    <w:rsid w:val="00337119"/>
    <w:rsid w:val="003502BA"/>
    <w:rsid w:val="00352514"/>
    <w:rsid w:val="00353272"/>
    <w:rsid w:val="00353D6F"/>
    <w:rsid w:val="0035579F"/>
    <w:rsid w:val="00355E3E"/>
    <w:rsid w:val="003738FC"/>
    <w:rsid w:val="003820E8"/>
    <w:rsid w:val="003861AD"/>
    <w:rsid w:val="003906C2"/>
    <w:rsid w:val="003970F9"/>
    <w:rsid w:val="003D0255"/>
    <w:rsid w:val="003F0D70"/>
    <w:rsid w:val="003F1233"/>
    <w:rsid w:val="0040182E"/>
    <w:rsid w:val="00403B9B"/>
    <w:rsid w:val="00415976"/>
    <w:rsid w:val="00415C69"/>
    <w:rsid w:val="00421F83"/>
    <w:rsid w:val="004310F0"/>
    <w:rsid w:val="00436460"/>
    <w:rsid w:val="00442912"/>
    <w:rsid w:val="004515E8"/>
    <w:rsid w:val="00454D6B"/>
    <w:rsid w:val="004668BA"/>
    <w:rsid w:val="00482477"/>
    <w:rsid w:val="00491049"/>
    <w:rsid w:val="004C1136"/>
    <w:rsid w:val="004C7440"/>
    <w:rsid w:val="004D6D4B"/>
    <w:rsid w:val="004D7687"/>
    <w:rsid w:val="004E11A5"/>
    <w:rsid w:val="004E185B"/>
    <w:rsid w:val="004E20B2"/>
    <w:rsid w:val="004E681B"/>
    <w:rsid w:val="004E729A"/>
    <w:rsid w:val="005168EE"/>
    <w:rsid w:val="00521A21"/>
    <w:rsid w:val="00524DB0"/>
    <w:rsid w:val="00535828"/>
    <w:rsid w:val="00550DEF"/>
    <w:rsid w:val="005564ED"/>
    <w:rsid w:val="005672C6"/>
    <w:rsid w:val="00574245"/>
    <w:rsid w:val="0058211C"/>
    <w:rsid w:val="0059465A"/>
    <w:rsid w:val="005A6E49"/>
    <w:rsid w:val="005B103E"/>
    <w:rsid w:val="005C211C"/>
    <w:rsid w:val="005C437E"/>
    <w:rsid w:val="005C660A"/>
    <w:rsid w:val="005D2F23"/>
    <w:rsid w:val="00605BED"/>
    <w:rsid w:val="0060668E"/>
    <w:rsid w:val="00610257"/>
    <w:rsid w:val="00620AEC"/>
    <w:rsid w:val="00641D39"/>
    <w:rsid w:val="006479B0"/>
    <w:rsid w:val="00671007"/>
    <w:rsid w:val="00671A60"/>
    <w:rsid w:val="00673D06"/>
    <w:rsid w:val="00675AF9"/>
    <w:rsid w:val="006871A8"/>
    <w:rsid w:val="00691560"/>
    <w:rsid w:val="0069159B"/>
    <w:rsid w:val="006A2096"/>
    <w:rsid w:val="006B675A"/>
    <w:rsid w:val="006F5EB9"/>
    <w:rsid w:val="007021D2"/>
    <w:rsid w:val="00707328"/>
    <w:rsid w:val="00710E31"/>
    <w:rsid w:val="00717F4A"/>
    <w:rsid w:val="00721C05"/>
    <w:rsid w:val="00724A8A"/>
    <w:rsid w:val="007268A2"/>
    <w:rsid w:val="00743868"/>
    <w:rsid w:val="00744AD1"/>
    <w:rsid w:val="00760A70"/>
    <w:rsid w:val="007666A1"/>
    <w:rsid w:val="00783201"/>
    <w:rsid w:val="00787311"/>
    <w:rsid w:val="00790730"/>
    <w:rsid w:val="00797736"/>
    <w:rsid w:val="007A55ED"/>
    <w:rsid w:val="007B07A5"/>
    <w:rsid w:val="007B325A"/>
    <w:rsid w:val="007D4187"/>
    <w:rsid w:val="007D510D"/>
    <w:rsid w:val="007E1B70"/>
    <w:rsid w:val="007E40AB"/>
    <w:rsid w:val="007E7DCD"/>
    <w:rsid w:val="007F10E9"/>
    <w:rsid w:val="00817E20"/>
    <w:rsid w:val="00820EFF"/>
    <w:rsid w:val="00821798"/>
    <w:rsid w:val="00822AB8"/>
    <w:rsid w:val="00846B85"/>
    <w:rsid w:val="00850924"/>
    <w:rsid w:val="0085186C"/>
    <w:rsid w:val="00864CC9"/>
    <w:rsid w:val="00865ED8"/>
    <w:rsid w:val="00867C49"/>
    <w:rsid w:val="00880E8E"/>
    <w:rsid w:val="008B784C"/>
    <w:rsid w:val="008C576A"/>
    <w:rsid w:val="008D5893"/>
    <w:rsid w:val="008E04AD"/>
    <w:rsid w:val="008E1373"/>
    <w:rsid w:val="008E18B8"/>
    <w:rsid w:val="008F71AB"/>
    <w:rsid w:val="0090269A"/>
    <w:rsid w:val="0090412D"/>
    <w:rsid w:val="00912CE1"/>
    <w:rsid w:val="00912D23"/>
    <w:rsid w:val="009143C2"/>
    <w:rsid w:val="00915F40"/>
    <w:rsid w:val="00945848"/>
    <w:rsid w:val="00962745"/>
    <w:rsid w:val="009677D7"/>
    <w:rsid w:val="009756E8"/>
    <w:rsid w:val="00986088"/>
    <w:rsid w:val="00996C2B"/>
    <w:rsid w:val="009A2DA5"/>
    <w:rsid w:val="009A3FA8"/>
    <w:rsid w:val="009B790E"/>
    <w:rsid w:val="009D2F84"/>
    <w:rsid w:val="009F31EF"/>
    <w:rsid w:val="00A27968"/>
    <w:rsid w:val="00A76C10"/>
    <w:rsid w:val="00A86308"/>
    <w:rsid w:val="00AA5BA1"/>
    <w:rsid w:val="00AA70C5"/>
    <w:rsid w:val="00AE4123"/>
    <w:rsid w:val="00AF06A6"/>
    <w:rsid w:val="00AF5EA1"/>
    <w:rsid w:val="00B04E54"/>
    <w:rsid w:val="00B17618"/>
    <w:rsid w:val="00B2106E"/>
    <w:rsid w:val="00B33442"/>
    <w:rsid w:val="00B41711"/>
    <w:rsid w:val="00B4430D"/>
    <w:rsid w:val="00B47B37"/>
    <w:rsid w:val="00B50776"/>
    <w:rsid w:val="00B56897"/>
    <w:rsid w:val="00B63946"/>
    <w:rsid w:val="00B67421"/>
    <w:rsid w:val="00B8030F"/>
    <w:rsid w:val="00B87F89"/>
    <w:rsid w:val="00B976D8"/>
    <w:rsid w:val="00BA092C"/>
    <w:rsid w:val="00BA4702"/>
    <w:rsid w:val="00BA78CC"/>
    <w:rsid w:val="00BC100F"/>
    <w:rsid w:val="00BD2818"/>
    <w:rsid w:val="00BE364F"/>
    <w:rsid w:val="00C0101F"/>
    <w:rsid w:val="00C10118"/>
    <w:rsid w:val="00C16565"/>
    <w:rsid w:val="00C372B1"/>
    <w:rsid w:val="00C5750C"/>
    <w:rsid w:val="00C600EC"/>
    <w:rsid w:val="00C60E4D"/>
    <w:rsid w:val="00C61114"/>
    <w:rsid w:val="00C677EC"/>
    <w:rsid w:val="00C7501F"/>
    <w:rsid w:val="00C951B4"/>
    <w:rsid w:val="00C96AC8"/>
    <w:rsid w:val="00CD1233"/>
    <w:rsid w:val="00CE14E3"/>
    <w:rsid w:val="00CE1C50"/>
    <w:rsid w:val="00D051CC"/>
    <w:rsid w:val="00D1392A"/>
    <w:rsid w:val="00D23E09"/>
    <w:rsid w:val="00D264E1"/>
    <w:rsid w:val="00D311DF"/>
    <w:rsid w:val="00D31A22"/>
    <w:rsid w:val="00D32DEA"/>
    <w:rsid w:val="00D50E68"/>
    <w:rsid w:val="00D520F9"/>
    <w:rsid w:val="00D53913"/>
    <w:rsid w:val="00D9272A"/>
    <w:rsid w:val="00D950E4"/>
    <w:rsid w:val="00DA0616"/>
    <w:rsid w:val="00DA26B8"/>
    <w:rsid w:val="00DB0101"/>
    <w:rsid w:val="00DC65AE"/>
    <w:rsid w:val="00DD238A"/>
    <w:rsid w:val="00DE6238"/>
    <w:rsid w:val="00DF34CE"/>
    <w:rsid w:val="00DF79CC"/>
    <w:rsid w:val="00E010DF"/>
    <w:rsid w:val="00E05CF3"/>
    <w:rsid w:val="00E072C3"/>
    <w:rsid w:val="00E10FF6"/>
    <w:rsid w:val="00E11C4C"/>
    <w:rsid w:val="00E11C72"/>
    <w:rsid w:val="00E17D9D"/>
    <w:rsid w:val="00E220F1"/>
    <w:rsid w:val="00E2718C"/>
    <w:rsid w:val="00E61D19"/>
    <w:rsid w:val="00E94718"/>
    <w:rsid w:val="00E975F4"/>
    <w:rsid w:val="00EB31DF"/>
    <w:rsid w:val="00EB6A70"/>
    <w:rsid w:val="00ED3413"/>
    <w:rsid w:val="00ED42B7"/>
    <w:rsid w:val="00EE4AE6"/>
    <w:rsid w:val="00EE4CE6"/>
    <w:rsid w:val="00EF0CD5"/>
    <w:rsid w:val="00F252E3"/>
    <w:rsid w:val="00F26878"/>
    <w:rsid w:val="00F2696D"/>
    <w:rsid w:val="00F4548C"/>
    <w:rsid w:val="00F47E73"/>
    <w:rsid w:val="00F51431"/>
    <w:rsid w:val="00F62D51"/>
    <w:rsid w:val="00F67654"/>
    <w:rsid w:val="00F71AAB"/>
    <w:rsid w:val="00F779C8"/>
    <w:rsid w:val="00F82A9E"/>
    <w:rsid w:val="00F8577A"/>
    <w:rsid w:val="00FB7A08"/>
    <w:rsid w:val="07298C1B"/>
    <w:rsid w:val="0870CB5D"/>
    <w:rsid w:val="0B695753"/>
    <w:rsid w:val="13F0CA2D"/>
    <w:rsid w:val="19CEF72E"/>
    <w:rsid w:val="3721A883"/>
    <w:rsid w:val="3D23C1B1"/>
    <w:rsid w:val="40A5D0AF"/>
    <w:rsid w:val="5AB1E75D"/>
    <w:rsid w:val="6CB2FBB3"/>
    <w:rsid w:val="6DA519AE"/>
    <w:rsid w:val="743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2F456"/>
  <w15:chartTrackingRefBased/>
  <w15:docId w15:val="{2FBFD49E-FCCC-4241-A1A2-78A2AD9D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9A"/>
    <w:pPr>
      <w:jc w:val="both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0269A"/>
    <w:pPr>
      <w:keepNext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90269A"/>
    <w:pPr>
      <w:keepNext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90269A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rsid w:val="0090269A"/>
    <w:pPr>
      <w:keepNext/>
      <w:outlineLvl w:val="3"/>
    </w:pPr>
    <w:rPr>
      <w:rFonts w:ascii="Arial" w:hAnsi="Arial" w:cs="Arial"/>
      <w:b/>
      <w:bCs/>
      <w:i/>
      <w:iCs/>
      <w:sz w:val="22"/>
    </w:rPr>
  </w:style>
  <w:style w:type="paragraph" w:styleId="Ttulo5">
    <w:name w:val="heading 5"/>
    <w:basedOn w:val="Normal"/>
    <w:next w:val="Normal"/>
    <w:qFormat/>
    <w:rsid w:val="0090269A"/>
    <w:pPr>
      <w:keepNext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90269A"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Ttulo7">
    <w:name w:val="heading 7"/>
    <w:basedOn w:val="Normal"/>
    <w:next w:val="Normal"/>
    <w:qFormat/>
    <w:rsid w:val="0090269A"/>
    <w:pPr>
      <w:keepNext/>
      <w:jc w:val="center"/>
      <w:outlineLvl w:val="6"/>
    </w:pPr>
    <w:rPr>
      <w:rFonts w:ascii="Arial" w:hAnsi="Arial" w:cs="Arial"/>
      <w:b/>
      <w:bCs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0269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rsid w:val="0090269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Refdecomentario">
    <w:name w:val="annotation reference"/>
    <w:rsid w:val="009026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0269A"/>
    <w:rPr>
      <w:sz w:val="20"/>
      <w:szCs w:val="20"/>
    </w:rPr>
  </w:style>
  <w:style w:type="paragraph" w:styleId="Textoindependiente">
    <w:name w:val="Body Text"/>
    <w:basedOn w:val="Normal"/>
    <w:semiHidden/>
    <w:rsid w:val="0090269A"/>
    <w:pPr>
      <w:spacing w:after="220" w:line="180" w:lineRule="atLeast"/>
      <w:ind w:left="835"/>
    </w:pPr>
    <w:rPr>
      <w:rFonts w:ascii="Arial" w:hAnsi="Arial"/>
      <w:spacing w:val="-5"/>
      <w:sz w:val="20"/>
      <w:szCs w:val="20"/>
      <w:lang w:eastAsia="en-US"/>
    </w:rPr>
  </w:style>
  <w:style w:type="character" w:styleId="nfasis">
    <w:name w:val="Emphasis"/>
    <w:qFormat/>
    <w:rsid w:val="0090269A"/>
    <w:rPr>
      <w:rFonts w:ascii="Arial Black" w:hAnsi="Arial Black"/>
      <w:sz w:val="18"/>
      <w:lang w:bidi="ar-SA"/>
    </w:rPr>
  </w:style>
  <w:style w:type="paragraph" w:styleId="Textoindependiente3">
    <w:name w:val="Body Text 3"/>
    <w:basedOn w:val="Normal"/>
    <w:semiHidden/>
    <w:rsid w:val="0090269A"/>
    <w:rPr>
      <w:rFonts w:ascii="Arial" w:hAnsi="Arial" w:cs="Arial"/>
    </w:rPr>
  </w:style>
  <w:style w:type="paragraph" w:styleId="Textoindependiente2">
    <w:name w:val="Body Text 2"/>
    <w:basedOn w:val="Normal"/>
    <w:semiHidden/>
    <w:rsid w:val="0090269A"/>
    <w:rPr>
      <w:rFonts w:ascii="Arial" w:hAnsi="Arial" w:cs="Arial"/>
      <w:sz w:val="22"/>
    </w:rPr>
  </w:style>
  <w:style w:type="paragraph" w:styleId="Sangradetextonormal">
    <w:name w:val="Body Text Indent"/>
    <w:basedOn w:val="Normal"/>
    <w:semiHidden/>
    <w:rsid w:val="0090269A"/>
    <w:pPr>
      <w:ind w:left="360"/>
      <w:jc w:val="center"/>
    </w:pPr>
    <w:rPr>
      <w:rFonts w:ascii="Arial" w:hAnsi="Arial" w:cs="Arial"/>
      <w:b/>
      <w:bCs/>
      <w:sz w:val="22"/>
    </w:rPr>
  </w:style>
  <w:style w:type="character" w:customStyle="1" w:styleId="PiedepginaCar">
    <w:name w:val="Pie de página Car"/>
    <w:link w:val="Piedepgina"/>
    <w:semiHidden/>
    <w:rsid w:val="003F1233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8E04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608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6">
    <w:name w:val="CM6"/>
    <w:basedOn w:val="Normal"/>
    <w:next w:val="Normal"/>
    <w:rsid w:val="00912CE1"/>
    <w:pPr>
      <w:widowControl w:val="0"/>
      <w:autoSpaceDE w:val="0"/>
      <w:autoSpaceDN w:val="0"/>
      <w:adjustRightInd w:val="0"/>
      <w:spacing w:after="113"/>
      <w:jc w:val="left"/>
    </w:pPr>
    <w:rPr>
      <w:rFonts w:ascii="Times" w:hAnsi="Times" w:cs="Times"/>
      <w:lang w:val="es-MX" w:eastAsia="es-MX"/>
    </w:rPr>
  </w:style>
  <w:style w:type="character" w:customStyle="1" w:styleId="EncabezadoCar">
    <w:name w:val="Encabezado Car"/>
    <w:link w:val="Encabezado"/>
    <w:rsid w:val="00912CE1"/>
    <w:rPr>
      <w:sz w:val="24"/>
      <w:szCs w:val="24"/>
      <w:lang w:val="es-ES" w:eastAsia="es-ES"/>
    </w:rPr>
  </w:style>
  <w:style w:type="character" w:styleId="Hipervnculo">
    <w:name w:val="Hyperlink"/>
    <w:uiPriority w:val="99"/>
    <w:rsid w:val="00912CE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912CE1"/>
    <w:pPr>
      <w:widowControl w:val="0"/>
      <w:suppressAutoHyphens/>
      <w:jc w:val="left"/>
    </w:pPr>
    <w:rPr>
      <w:rFonts w:ascii="Nimbus Roman No9 L" w:eastAsia="DejaVu Sans" w:hAnsi="Nimbus Roman No9 L"/>
      <w:kern w:val="1"/>
      <w:sz w:val="20"/>
      <w:szCs w:val="20"/>
      <w:lang w:val="es-CO" w:eastAsia="en-US"/>
    </w:rPr>
  </w:style>
  <w:style w:type="character" w:customStyle="1" w:styleId="TextonotapieCar">
    <w:name w:val="Texto nota pie Car"/>
    <w:link w:val="Textonotapie"/>
    <w:uiPriority w:val="99"/>
    <w:rsid w:val="00912CE1"/>
    <w:rPr>
      <w:rFonts w:ascii="Nimbus Roman No9 L" w:eastAsia="DejaVu Sans" w:hAnsi="Nimbus Roman No9 L"/>
      <w:kern w:val="1"/>
      <w:lang w:eastAsia="en-US"/>
    </w:rPr>
  </w:style>
  <w:style w:type="character" w:styleId="Refdenotaalpie">
    <w:name w:val="footnote reference"/>
    <w:uiPriority w:val="99"/>
    <w:unhideWhenUsed/>
    <w:rsid w:val="00912CE1"/>
    <w:rPr>
      <w:vertAlign w:val="superscript"/>
    </w:rPr>
  </w:style>
  <w:style w:type="character" w:customStyle="1" w:styleId="TextocomentarioCar">
    <w:name w:val="Texto comentario Car"/>
    <w:link w:val="Textocomentario"/>
    <w:rsid w:val="00912CE1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C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2CE1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C1136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64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29850">
                              <w:marLeft w:val="-63"/>
                              <w:marRight w:val="-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71016">
                                  <w:marLeft w:val="-63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63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04736">
                                              <w:marLeft w:val="200"/>
                                              <w:marRight w:val="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036514">
                                                  <w:marLeft w:val="-18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434973">
                                                      <w:marLeft w:val="0"/>
                                                      <w:marRight w:val="1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43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1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8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65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03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92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349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337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64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232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861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5625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164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581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5593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641326">
                                                                                                                          <w:marLeft w:val="125"/>
                                                                                                                          <w:marRight w:val="1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2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-students@udistrital.edu.co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yperlink" Target="https://www.udistrital.edu.co/admisiones/index.php/oferta/pregrado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outgoing-students@udistrital.edu.co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www.udistrital.edu.co/programas_posgrado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1.vsd"/><Relationship Id="rId2" Type="http://schemas.openxmlformats.org/officeDocument/2006/relationships/image" Target="media/image18.emf"/><Relationship Id="rId1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martinez\Mis%20documentos\Personal\Iso-auditoria%20interna%20de%20calidad\Plantilla%20Procedimient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07D8E-1F2E-4545-AADD-D0195BFD05C9}"/>
      </w:docPartPr>
      <w:docPartBody>
        <w:p w:rsidR="00D84580" w:rsidRDefault="00F975D4">
          <w:r w:rsidRPr="00FD14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7EA04D8E454E13B2E2988F792E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DC88-5134-4976-951A-72CE1AFEAA3D}"/>
      </w:docPartPr>
      <w:docPartBody>
        <w:p w:rsidR="0022775E" w:rsidRDefault="00D84580" w:rsidP="00D84580">
          <w:pPr>
            <w:pStyle w:val="237EA04D8E454E13B2E2988F792E331D"/>
          </w:pPr>
          <w:r w:rsidRPr="00FD14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4F9B42205E4F1A9153AB0E6555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D8BA-DA06-4EB7-90FE-8DE3E01095BB}"/>
      </w:docPartPr>
      <w:docPartBody>
        <w:p w:rsidR="0022775E" w:rsidRDefault="00D84580" w:rsidP="00D84580">
          <w:pPr>
            <w:pStyle w:val="8D4F9B42205E4F1A9153AB0E65559BB3"/>
          </w:pPr>
          <w:r w:rsidRPr="00FD14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263454516547F0A0D3DCE20B72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06A3-190B-4526-87E8-271B246CE239}"/>
      </w:docPartPr>
      <w:docPartBody>
        <w:p w:rsidR="0022775E" w:rsidRDefault="00D84580" w:rsidP="00D84580">
          <w:pPr>
            <w:pStyle w:val="FC263454516547F0A0D3DCE20B727AFD"/>
          </w:pPr>
          <w:r w:rsidRPr="00FD14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E9CD2C92224E01A206E0982D34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46FF-BDFB-402D-B7DB-9A63C1D68237}"/>
      </w:docPartPr>
      <w:docPartBody>
        <w:p w:rsidR="0022775E" w:rsidRDefault="00D84580" w:rsidP="00D84580">
          <w:pPr>
            <w:pStyle w:val="FEE9CD2C92224E01A206E0982D34C8F0"/>
          </w:pPr>
          <w:r w:rsidRPr="00FD14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86111B468A4694A834E4C6E081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D5509-48CD-43D6-9EBC-AE45582F0D7D}"/>
      </w:docPartPr>
      <w:docPartBody>
        <w:p w:rsidR="0022775E" w:rsidRDefault="00D84580" w:rsidP="00D84580">
          <w:pPr>
            <w:pStyle w:val="0F86111B468A4694A834E4C6E081F045"/>
          </w:pPr>
          <w:r w:rsidRPr="00FD14D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D4"/>
    <w:rsid w:val="000D1C89"/>
    <w:rsid w:val="0022775E"/>
    <w:rsid w:val="008F6280"/>
    <w:rsid w:val="00AF5B3C"/>
    <w:rsid w:val="00AF5EA1"/>
    <w:rsid w:val="00B33442"/>
    <w:rsid w:val="00CD1233"/>
    <w:rsid w:val="00D84580"/>
    <w:rsid w:val="00DE2D70"/>
    <w:rsid w:val="00F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4580"/>
    <w:rPr>
      <w:color w:val="808080"/>
    </w:rPr>
  </w:style>
  <w:style w:type="paragraph" w:customStyle="1" w:styleId="237EA04D8E454E13B2E2988F792E331D">
    <w:name w:val="237EA04D8E454E13B2E2988F792E331D"/>
    <w:rsid w:val="00D845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F9B42205E4F1A9153AB0E65559BB3">
    <w:name w:val="8D4F9B42205E4F1A9153AB0E65559BB3"/>
    <w:rsid w:val="00D845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63454516547F0A0D3DCE20B727AFD">
    <w:name w:val="FC263454516547F0A0D3DCE20B727AFD"/>
    <w:rsid w:val="00D845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9CD2C92224E01A206E0982D34C8F0">
    <w:name w:val="FEE9CD2C92224E01A206E0982D34C8F0"/>
    <w:rsid w:val="00D845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6111B468A4694A834E4C6E081F045">
    <w:name w:val="0F86111B468A4694A834E4C6E081F045"/>
    <w:rsid w:val="00D845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3252-2472-4C99-9C93-787A2C3B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Procedimiento</Template>
  <TotalTime>6</TotalTime>
  <Pages>3</Pages>
  <Words>569</Words>
  <Characters>3131</Characters>
  <Application>Microsoft Office Word</Application>
  <DocSecurity>0</DocSecurity>
  <Lines>26</Lines>
  <Paragraphs>7</Paragraphs>
  <ScaleCrop>false</ScaleCrop>
  <Company>Organización Registrada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limartinez</dc:creator>
  <cp:keywords/>
  <cp:lastModifiedBy>Marhel Berrio Rodriguez</cp:lastModifiedBy>
  <cp:revision>37</cp:revision>
  <cp:lastPrinted>2017-03-29T19:24:00Z</cp:lastPrinted>
  <dcterms:created xsi:type="dcterms:W3CDTF">2026-03-16T21:24:00Z</dcterms:created>
  <dcterms:modified xsi:type="dcterms:W3CDTF">2026-03-16T21:35:00Z</dcterms:modified>
</cp:coreProperties>
</file>